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95AEE" w14:textId="09C11428" w:rsidR="00DD267F" w:rsidRPr="00134354" w:rsidRDefault="008417E2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</w:rPr>
      </w:pPr>
      <w:r>
        <w:rPr>
          <w:rFonts w:ascii="TH SarabunIT๙" w:eastAsia="Batang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F2F03B8" wp14:editId="1C88B263">
                <wp:simplePos x="0" y="0"/>
                <wp:positionH relativeFrom="column">
                  <wp:posOffset>653414</wp:posOffset>
                </wp:positionH>
                <wp:positionV relativeFrom="paragraph">
                  <wp:posOffset>-295910</wp:posOffset>
                </wp:positionV>
                <wp:extent cx="3895725" cy="447675"/>
                <wp:effectExtent l="0" t="0" r="28575" b="28575"/>
                <wp:wrapNone/>
                <wp:docPr id="30814202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0D331" w14:textId="77777777" w:rsidR="008417E2" w:rsidRPr="006A21C2" w:rsidRDefault="008417E2" w:rsidP="008417E2">
                            <w:pPr>
                              <w:pStyle w:val="a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943F4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highlight w:val="yellow"/>
                                <w:cs/>
                              </w:rPr>
                              <w:t xml:space="preserve">-- </w:t>
                            </w:r>
                            <w:r w:rsidRPr="00943F40">
                              <w:rPr>
                                <w:rFonts w:ascii="TH SarabunPSK" w:hAnsi="TH SarabunPSK" w:cs="TH SarabunPSK"/>
                                <w:i/>
                                <w:iCs/>
                                <w:highlight w:val="yellow"/>
                                <w:cs/>
                              </w:rPr>
                              <w:t>สำหรับโครงการ/กิจกรรมที่มีงบประมาณ</w:t>
                            </w:r>
                            <w:r w:rsidRPr="00943F4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highlight w:val="yellow"/>
                                <w:cs/>
                              </w:rPr>
                              <w:t>ไม่เกิน</w:t>
                            </w:r>
                            <w:r w:rsidRPr="00943F40">
                              <w:rPr>
                                <w:rFonts w:ascii="TH SarabunPSK" w:hAnsi="TH SarabunPSK" w:cs="TH SarabunPSK"/>
                                <w:i/>
                                <w:iCs/>
                                <w:highlight w:val="yellow"/>
                                <w:cs/>
                              </w:rPr>
                              <w:t xml:space="preserve"> 100,00</w:t>
                            </w:r>
                            <w:r w:rsidRPr="00943F4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highlight w:val="yellow"/>
                                <w:cs/>
                              </w:rPr>
                              <w:t>0</w:t>
                            </w:r>
                            <w:r w:rsidRPr="00943F40">
                              <w:rPr>
                                <w:rFonts w:ascii="TH SarabunPSK" w:hAnsi="TH SarabunPSK" w:cs="TH SarabunPSK"/>
                                <w:i/>
                                <w:iCs/>
                                <w:highlight w:val="yellow"/>
                                <w:cs/>
                              </w:rPr>
                              <w:t xml:space="preserve"> บาท</w:t>
                            </w:r>
                            <w:r w:rsidRPr="00943F4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highlight w:val="yellow"/>
                                <w:cs/>
                              </w:rPr>
                              <w:t xml:space="preserve"> --</w:t>
                            </w:r>
                          </w:p>
                          <w:p w14:paraId="09E37142" w14:textId="77777777" w:rsidR="008417E2" w:rsidRDefault="008417E2" w:rsidP="008417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F03B8" id="สี่เหลี่ยมผืนผ้า: มุมมน 1" o:spid="_x0000_s1026" style="position:absolute;left:0;text-align:left;margin-left:51.45pt;margin-top:-23.3pt;width:306.75pt;height:35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48C0D331" w14:textId="77777777" w:rsidR="008417E2" w:rsidRPr="006A21C2" w:rsidRDefault="008417E2" w:rsidP="008417E2">
                      <w:pPr>
                        <w:pStyle w:val="a7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</w:rPr>
                      </w:pPr>
                      <w:r w:rsidRPr="00943F40">
                        <w:rPr>
                          <w:rFonts w:ascii="TH SarabunPSK" w:hAnsi="TH SarabunPSK" w:cs="TH SarabunPSK" w:hint="cs"/>
                          <w:i/>
                          <w:iCs/>
                          <w:highlight w:val="yellow"/>
                          <w:cs/>
                        </w:rPr>
                        <w:t xml:space="preserve">-- </w:t>
                      </w:r>
                      <w:r w:rsidRPr="00943F40">
                        <w:rPr>
                          <w:rFonts w:ascii="TH SarabunPSK" w:hAnsi="TH SarabunPSK" w:cs="TH SarabunPSK"/>
                          <w:i/>
                          <w:iCs/>
                          <w:highlight w:val="yellow"/>
                          <w:cs/>
                        </w:rPr>
                        <w:t>สำหรับโครงการ/กิจกรรมที่มีงบประมาณ</w:t>
                      </w:r>
                      <w:r w:rsidRPr="00943F40">
                        <w:rPr>
                          <w:rFonts w:ascii="TH SarabunPSK" w:hAnsi="TH SarabunPSK" w:cs="TH SarabunPSK" w:hint="cs"/>
                          <w:i/>
                          <w:iCs/>
                          <w:highlight w:val="yellow"/>
                          <w:cs/>
                        </w:rPr>
                        <w:t>ไม่เกิน</w:t>
                      </w:r>
                      <w:r w:rsidRPr="00943F40">
                        <w:rPr>
                          <w:rFonts w:ascii="TH SarabunPSK" w:hAnsi="TH SarabunPSK" w:cs="TH SarabunPSK"/>
                          <w:i/>
                          <w:iCs/>
                          <w:highlight w:val="yellow"/>
                          <w:cs/>
                        </w:rPr>
                        <w:t xml:space="preserve"> 100,00</w:t>
                      </w:r>
                      <w:r w:rsidRPr="00943F40">
                        <w:rPr>
                          <w:rFonts w:ascii="TH SarabunPSK" w:hAnsi="TH SarabunPSK" w:cs="TH SarabunPSK" w:hint="cs"/>
                          <w:i/>
                          <w:iCs/>
                          <w:highlight w:val="yellow"/>
                          <w:cs/>
                        </w:rPr>
                        <w:t>0</w:t>
                      </w:r>
                      <w:r w:rsidRPr="00943F40">
                        <w:rPr>
                          <w:rFonts w:ascii="TH SarabunPSK" w:hAnsi="TH SarabunPSK" w:cs="TH SarabunPSK"/>
                          <w:i/>
                          <w:iCs/>
                          <w:highlight w:val="yellow"/>
                          <w:cs/>
                        </w:rPr>
                        <w:t xml:space="preserve"> บาท</w:t>
                      </w:r>
                      <w:r w:rsidRPr="00943F40">
                        <w:rPr>
                          <w:rFonts w:ascii="TH SarabunPSK" w:hAnsi="TH SarabunPSK" w:cs="TH SarabunPSK" w:hint="cs"/>
                          <w:i/>
                          <w:iCs/>
                          <w:highlight w:val="yellow"/>
                          <w:cs/>
                        </w:rPr>
                        <w:t xml:space="preserve"> --</w:t>
                      </w:r>
                    </w:p>
                    <w:p w14:paraId="09E37142" w14:textId="77777777" w:rsidR="008417E2" w:rsidRDefault="008417E2" w:rsidP="008417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F7F68" w:rsidRPr="00134354">
        <w:rPr>
          <w:rFonts w:ascii="TH SarabunIT๙" w:eastAsia="Batang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2B53E39" wp14:editId="2E20F8EF">
                <wp:simplePos x="0" y="0"/>
                <wp:positionH relativeFrom="column">
                  <wp:posOffset>4708566</wp:posOffset>
                </wp:positionH>
                <wp:positionV relativeFrom="paragraph">
                  <wp:posOffset>-418184</wp:posOffset>
                </wp:positionV>
                <wp:extent cx="1456055" cy="809625"/>
                <wp:effectExtent l="0" t="0" r="10795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0CCC0" w14:textId="77777777" w:rsidR="004F7F68" w:rsidRPr="00477556" w:rsidRDefault="004F7F68" w:rsidP="004F7F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47755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กองนโยบายและแผน</w:t>
                            </w:r>
                          </w:p>
                          <w:p w14:paraId="413BA0D7" w14:textId="77777777" w:rsidR="004F7F68" w:rsidRPr="00477556" w:rsidRDefault="004F7F68" w:rsidP="004F7F68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เลขที่รับ</w:t>
                            </w: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ab/>
                            </w: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……………………………</w:t>
                            </w:r>
                          </w:p>
                          <w:p w14:paraId="27962FB3" w14:textId="77777777" w:rsidR="004F7F68" w:rsidRPr="00477556" w:rsidRDefault="004F7F68" w:rsidP="004F7F68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วันที่</w:t>
                            </w: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ab/>
                            </w: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……………………………</w:t>
                            </w:r>
                          </w:p>
                          <w:p w14:paraId="47B0A677" w14:textId="77777777" w:rsidR="004F7F68" w:rsidRPr="00477556" w:rsidRDefault="004F7F68" w:rsidP="004F7F68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เวลา</w:t>
                            </w: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ab/>
                            </w:r>
                            <w:r w:rsidRPr="0047755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........................... 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991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70.75pt;margin-top:-32.95pt;width:114.65pt;height:63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">
                <v:textbox>
                  <w:txbxContent>
                    <w:p w:rsidR="004F7F68" w:rsidRPr="00477556" w:rsidRDefault="004F7F68" w:rsidP="004F7F68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477556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กองนโยบายและแผน</w:t>
                      </w:r>
                    </w:p>
                    <w:p w:rsidR="004F7F68" w:rsidRPr="00477556" w:rsidRDefault="004F7F68" w:rsidP="004F7F68">
                      <w:pPr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47755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เลขที่รับ</w:t>
                      </w:r>
                      <w:r w:rsidRPr="00477556">
                        <w:rPr>
                          <w:rFonts w:ascii="TH SarabunPSK" w:hAnsi="TH SarabunPSK" w:cs="TH SarabunPSK"/>
                          <w:szCs w:val="22"/>
                        </w:rPr>
                        <w:tab/>
                      </w:r>
                      <w:r w:rsidRPr="0047755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……………………………</w:t>
                      </w:r>
                    </w:p>
                    <w:p w:rsidR="004F7F68" w:rsidRPr="00477556" w:rsidRDefault="004F7F68" w:rsidP="004F7F68">
                      <w:pPr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47755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วันที่</w:t>
                      </w:r>
                      <w:r w:rsidRPr="00477556">
                        <w:rPr>
                          <w:rFonts w:ascii="TH SarabunPSK" w:hAnsi="TH SarabunPSK" w:cs="TH SarabunPSK"/>
                          <w:szCs w:val="22"/>
                        </w:rPr>
                        <w:tab/>
                      </w:r>
                      <w:r w:rsidRPr="0047755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……………………………</w:t>
                      </w:r>
                    </w:p>
                    <w:p w:rsidR="004F7F68" w:rsidRPr="00477556" w:rsidRDefault="004F7F68" w:rsidP="004F7F68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47755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เวลา</w:t>
                      </w:r>
                      <w:r w:rsidRPr="0047755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ab/>
                      </w:r>
                      <w:r w:rsidRPr="00477556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........................... น.</w:t>
                      </w:r>
                    </w:p>
                  </w:txbxContent>
                </v:textbox>
              </v:shape>
            </w:pict>
          </mc:Fallback>
        </mc:AlternateContent>
      </w:r>
      <w:r w:rsidR="00BC60D5" w:rsidRPr="0013435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0" locked="0" layoutInCell="1" allowOverlap="1" wp14:anchorId="41FAB5C7" wp14:editId="4A1C5BAC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 w:rsidRPr="00134354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="00FE0C67" w:rsidRPr="00134354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  <w:r w:rsidR="00FE0C67" w:rsidRPr="00134354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</w:t>
      </w:r>
      <w:r w:rsidR="00DD267F" w:rsidRPr="00134354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  <w:r w:rsidR="00DD267F" w:rsidRPr="00134354">
        <w:rPr>
          <w:rFonts w:ascii="TH SarabunIT๙" w:hAnsi="TH SarabunIT๙" w:cs="TH SarabunIT๙"/>
        </w:rPr>
        <w:tab/>
      </w:r>
      <w:r w:rsidR="00DD267F" w:rsidRPr="00134354"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68B21508" w14:textId="77777777" w:rsidR="008535D9" w:rsidRPr="00134354" w:rsidRDefault="00BC60D5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1343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3CF5C128" wp14:editId="3AFFF60C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CF07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13435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134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02E5" w:rsidRPr="00134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06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6A175C" w:rsidRPr="00134354">
        <w:rPr>
          <w:rFonts w:ascii="TH SarabunIT๙" w:hAnsi="TH SarabunIT๙" w:cs="TH SarabunIT๙"/>
          <w:sz w:val="32"/>
          <w:szCs w:val="32"/>
          <w:cs/>
        </w:rPr>
        <w:t xml:space="preserve">  โทร.  </w:t>
      </w:r>
      <w:r w:rsidR="003C2EC2" w:rsidRPr="0013435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2DDB311" w14:textId="77777777" w:rsidR="008535D9" w:rsidRPr="00134354" w:rsidRDefault="00BC60D5" w:rsidP="009813B5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1343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88EEE06" wp14:editId="6E4E107A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4E89B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1343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3DB1048" wp14:editId="460C6CA7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9786D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13435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1343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2EC2" w:rsidRPr="001343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06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9813B5" w:rsidRPr="0013435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60E5B" w:rsidRPr="0013435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</w:t>
      </w:r>
      <w:r w:rsidR="0084483C" w:rsidRPr="0013435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9813B5" w:rsidRPr="00134354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 w:rsidR="008535D9" w:rsidRPr="0013435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D2D8E" w:rsidRPr="00134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8535D9" w:rsidRPr="0013435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3C2EC2" w:rsidRPr="00134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13435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5E2B60E0" w14:textId="77777777" w:rsidR="008535D9" w:rsidRPr="00134354" w:rsidRDefault="00BC60D5" w:rsidP="00934463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1343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5B11BFB" wp14:editId="568B59CD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2E124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134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13435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1305913" w14:textId="77777777" w:rsidR="00C87E7C" w:rsidRPr="00134354" w:rsidRDefault="00934463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4354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D267F" w:rsidRPr="001343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34354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อธิการบดีมหาวิทยาลัยราชภัฏเพชรบุรี</w:t>
      </w:r>
    </w:p>
    <w:p w14:paraId="76D616B9" w14:textId="77777777" w:rsidR="00C87E7C" w:rsidRDefault="00232AFD" w:rsidP="00BF6C5B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0E32BBD5" w14:textId="77777777" w:rsidR="00232AFD" w:rsidRDefault="00232AFD" w:rsidP="00232AF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5CA156" w14:textId="77777777" w:rsidR="00232AFD" w:rsidRPr="00134354" w:rsidRDefault="00232AFD" w:rsidP="00232AF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A63A9B" w14:textId="77777777" w:rsidR="00232AFD" w:rsidRPr="00134354" w:rsidRDefault="00232AFD" w:rsidP="00232AF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232865" w14:textId="77777777" w:rsidR="00232AFD" w:rsidRPr="00134354" w:rsidRDefault="00232AFD" w:rsidP="00232AF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D18D99" w14:textId="77777777" w:rsidR="00C87E7C" w:rsidRDefault="005458F7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3435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จึงเรียนมาเพื่อโปรดพิจารณาอนุมัติลงนาม</w:t>
      </w:r>
    </w:p>
    <w:p w14:paraId="5031F76E" w14:textId="77777777" w:rsidR="003E582F" w:rsidRPr="00232AFD" w:rsidRDefault="003E582F" w:rsidP="00B453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EE106D" w14:textId="77777777" w:rsidR="002D3DE6" w:rsidRPr="00134354" w:rsidRDefault="002D3DE6" w:rsidP="00B453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F8FACA" w14:textId="77777777" w:rsidR="004E7B4A" w:rsidRDefault="004E7B4A" w:rsidP="00950731">
      <w:pPr>
        <w:rPr>
          <w:rFonts w:ascii="TH SarabunIT๙" w:hAnsi="TH SarabunIT๙" w:cs="TH SarabunIT๙"/>
          <w:sz w:val="32"/>
          <w:szCs w:val="32"/>
        </w:rPr>
      </w:pPr>
      <w:r w:rsidRPr="0013435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EC4B1D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13435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3712F"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 w:rsidR="00232AF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E3712F">
        <w:rPr>
          <w:rFonts w:ascii="TH SarabunIT๙" w:hAnsi="TH SarabunIT๙" w:cs="TH SarabunIT๙" w:hint="cs"/>
          <w:sz w:val="32"/>
          <w:szCs w:val="32"/>
          <w:cs/>
        </w:rPr>
        <w:t>...........)</w:t>
      </w:r>
    </w:p>
    <w:p w14:paraId="54BA0560" w14:textId="77777777" w:rsidR="00232AFD" w:rsidRDefault="00232AFD" w:rsidP="00232AFD">
      <w:pPr>
        <w:rPr>
          <w:rFonts w:ascii="TH SarabunIT๙" w:hAnsi="TH SarabunIT๙" w:cs="TH SarabunIT๙"/>
          <w:sz w:val="32"/>
          <w:szCs w:val="32"/>
        </w:rPr>
      </w:pPr>
      <w:r w:rsidRPr="0013435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13435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3435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7F6D2696" w14:textId="77777777" w:rsidR="00DB112C" w:rsidRDefault="00DB112C" w:rsidP="00DB112C">
      <w:pPr>
        <w:ind w:left="5040"/>
        <w:rPr>
          <w:rFonts w:ascii="TH SarabunIT๙" w:hAnsi="TH SarabunIT๙" w:cs="TH SarabunIT๙"/>
          <w:color w:val="000000"/>
        </w:rPr>
      </w:pPr>
      <w:r w:rsidRPr="00DB112C">
        <w:rPr>
          <w:rFonts w:ascii="TH SarabunIT๙" w:hAnsi="TH SarabunIT๙" w:cs="TH SarabunIT๙"/>
          <w:color w:val="000000"/>
          <w:cs/>
        </w:rPr>
        <w:t>ผู้รับผิดชอบกิจกรรม</w:t>
      </w:r>
    </w:p>
    <w:p w14:paraId="196E4C38" w14:textId="77777777" w:rsidR="006E4E0B" w:rsidRDefault="006E4E0B" w:rsidP="00DB112C">
      <w:pPr>
        <w:ind w:left="5040"/>
        <w:rPr>
          <w:rFonts w:ascii="TH SarabunIT๙" w:hAnsi="TH SarabunIT๙" w:cs="TH SarabunIT๙"/>
          <w:sz w:val="32"/>
          <w:szCs w:val="32"/>
        </w:rPr>
      </w:pPr>
    </w:p>
    <w:p w14:paraId="376EC069" w14:textId="77777777" w:rsidR="00052099" w:rsidRDefault="00052099" w:rsidP="00DB112C">
      <w:pPr>
        <w:ind w:left="5040"/>
        <w:rPr>
          <w:rFonts w:ascii="TH SarabunIT๙" w:hAnsi="TH SarabunIT๙" w:cs="TH SarabunIT๙"/>
          <w:sz w:val="32"/>
          <w:szCs w:val="32"/>
        </w:rPr>
      </w:pPr>
    </w:p>
    <w:tbl>
      <w:tblPr>
        <w:tblStyle w:val="ad"/>
        <w:tblW w:w="50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2890"/>
        <w:gridCol w:w="3297"/>
      </w:tblGrid>
      <w:tr w:rsidR="006E4E0B" w:rsidRPr="00FC0366" w14:paraId="4DD41CB2" w14:textId="77777777" w:rsidTr="00E86F75">
        <w:tc>
          <w:tcPr>
            <w:tcW w:w="1643" w:type="pct"/>
          </w:tcPr>
          <w:p w14:paraId="2ED83B3C" w14:textId="77777777" w:rsidR="006E4E0B" w:rsidRPr="0055393F" w:rsidRDefault="006E4E0B" w:rsidP="00E86F75">
            <w:pPr>
              <w:pStyle w:val="ab"/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ความเห็นของหัวหน้าหน่วยงาน</w:t>
            </w:r>
          </w:p>
          <w:p w14:paraId="38654464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ind w:right="58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14:paraId="1FFD70C5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58DBF122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08BE8EB4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117551B5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</w:tc>
        <w:tc>
          <w:tcPr>
            <w:tcW w:w="1568" w:type="pct"/>
          </w:tcPr>
          <w:p w14:paraId="5CCC36B6" w14:textId="77777777" w:rsidR="006E4E0B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งานบริหารคลัง</w:t>
            </w:r>
          </w:p>
          <w:p w14:paraId="215BD988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และทรัพย์สิน</w:t>
            </w:r>
          </w:p>
          <w:p w14:paraId="5BB50215" w14:textId="77777777" w:rsidR="006E4E0B" w:rsidRPr="001F6657" w:rsidRDefault="006E4E0B" w:rsidP="00E86F75">
            <w:pPr>
              <w:pStyle w:val="ab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(ตรวจสอบระเบียบการเบิกจ่าย)</w:t>
            </w:r>
          </w:p>
          <w:p w14:paraId="4A1DCB00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7401A400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7DFD8E81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</w:tc>
        <w:tc>
          <w:tcPr>
            <w:tcW w:w="1789" w:type="pct"/>
            <w:hideMark/>
          </w:tcPr>
          <w:p w14:paraId="0350EA78" w14:textId="77777777" w:rsidR="006E4E0B" w:rsidRDefault="006E4E0B" w:rsidP="00E86F75">
            <w:pPr>
              <w:pStyle w:val="ab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งานบริหารพัสดุ</w:t>
            </w:r>
          </w:p>
          <w:p w14:paraId="523FBDF5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และบริการยานพาหนะ</w:t>
            </w:r>
          </w:p>
          <w:p w14:paraId="72673AF7" w14:textId="77777777" w:rsidR="006E4E0B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(ตรวจสอบ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ตามระเบียบพัสดุ</w:t>
            </w: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14:paraId="7D4E1A33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</w:t>
            </w:r>
          </w:p>
          <w:p w14:paraId="38501C20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5539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  <w:p w14:paraId="7453CC5E" w14:textId="77777777" w:rsidR="006E4E0B" w:rsidRPr="0055393F" w:rsidRDefault="006E4E0B" w:rsidP="00E86F75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5539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</w:tc>
      </w:tr>
      <w:tr w:rsidR="006E4E0B" w14:paraId="79EEF848" w14:textId="77777777" w:rsidTr="00E86F75">
        <w:tc>
          <w:tcPr>
            <w:tcW w:w="5000" w:type="pct"/>
            <w:gridSpan w:val="3"/>
          </w:tcPr>
          <w:p w14:paraId="5D5DBDE4" w14:textId="77777777" w:rsidR="006E4E0B" w:rsidRDefault="006E4E0B" w:rsidP="00E86F75">
            <w:pPr>
              <w:pStyle w:val="ab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ความเห็นของกองนโยบายและแผน</w:t>
            </w:r>
          </w:p>
          <w:p w14:paraId="704ABCE0" w14:textId="77777777" w:rsidR="006E4E0B" w:rsidRDefault="006E4E0B" w:rsidP="00E86F75">
            <w:pPr>
              <w:pStyle w:val="ab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(ตรวจสอบแผนการดำเนินงานและ</w:t>
            </w:r>
          </w:p>
          <w:p w14:paraId="7E3CD089" w14:textId="77777777" w:rsidR="006E4E0B" w:rsidRDefault="006E4E0B" w:rsidP="00E86F75">
            <w:pPr>
              <w:pStyle w:val="ab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งบประมาณตามแผนปฏิบัติราชการ)</w:t>
            </w:r>
          </w:p>
          <w:p w14:paraId="7E191F03" w14:textId="77777777" w:rsidR="006E4E0B" w:rsidRDefault="006E4E0B" w:rsidP="00E86F75">
            <w:pPr>
              <w:pStyle w:val="ab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</w:t>
            </w:r>
          </w:p>
          <w:p w14:paraId="24C7B10D" w14:textId="77777777" w:rsidR="006E4E0B" w:rsidRDefault="006E4E0B" w:rsidP="00E86F75">
            <w:pPr>
              <w:pStyle w:val="ab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982A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  <w:p w14:paraId="1BDFF60C" w14:textId="77777777" w:rsidR="006E4E0B" w:rsidRPr="00D704B0" w:rsidRDefault="006E4E0B" w:rsidP="00E86F75">
            <w:pPr>
              <w:pStyle w:val="ab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982A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</w:tc>
      </w:tr>
      <w:tr w:rsidR="000514EF" w14:paraId="2BE9BB61" w14:textId="77777777" w:rsidTr="000514EF">
        <w:tc>
          <w:tcPr>
            <w:tcW w:w="5000" w:type="pct"/>
            <w:gridSpan w:val="3"/>
          </w:tcPr>
          <w:p w14:paraId="5FB7DEC3" w14:textId="77777777" w:rsidR="000514EF" w:rsidRPr="00B26E82" w:rsidRDefault="000514EF" w:rsidP="000514EF">
            <w:pPr>
              <w:pStyle w:val="ab"/>
              <w:tabs>
                <w:tab w:val="left" w:pos="5220"/>
              </w:tabs>
              <w:ind w:right="-14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ผู้มีอำนาจสั่งการ  </w:t>
            </w:r>
          </w:p>
        </w:tc>
      </w:tr>
      <w:tr w:rsidR="000514EF" w14:paraId="450476CC" w14:textId="77777777" w:rsidTr="000514EF">
        <w:tc>
          <w:tcPr>
            <w:tcW w:w="5000" w:type="pct"/>
            <w:gridSpan w:val="3"/>
          </w:tcPr>
          <w:p w14:paraId="40C6383A" w14:textId="77777777" w:rsidR="000514EF" w:rsidRPr="00B26E82" w:rsidRDefault="000514EF" w:rsidP="000514EF">
            <w:pPr>
              <w:pStyle w:val="ab"/>
              <w:ind w:firstLine="3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    )   อนุมัติ            (   ) อื่น ๆ .....................................</w:t>
            </w:r>
          </w:p>
          <w:p w14:paraId="0F67E78F" w14:textId="77777777" w:rsidR="000514EF" w:rsidRPr="00B26E82" w:rsidRDefault="000514EF" w:rsidP="000514EF">
            <w:pPr>
              <w:pStyle w:val="ab"/>
              <w:ind w:firstLine="45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…………………………………………..………….</w:t>
            </w:r>
          </w:p>
          <w:p w14:paraId="202B0E4D" w14:textId="77777777" w:rsidR="000514EF" w:rsidRPr="00B26E82" w:rsidRDefault="000514EF" w:rsidP="000514EF">
            <w:pPr>
              <w:pStyle w:val="ab"/>
              <w:ind w:firstLine="45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(</w:t>
            </w:r>
            <w:r w:rsidR="00017EF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............................................................................</w:t>
            </w: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14:paraId="2ED0600A" w14:textId="77777777" w:rsidR="005735AC" w:rsidRDefault="00017EF8" w:rsidP="000514EF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รอง</w:t>
            </w:r>
            <w:r w:rsidR="000514EF"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อธิการบดี</w:t>
            </w:r>
            <w:r w:rsidR="005735A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ปฏิบัติราชการแทน</w:t>
            </w:r>
          </w:p>
          <w:p w14:paraId="0B011EBA" w14:textId="77777777" w:rsidR="000514EF" w:rsidRPr="00B26E82" w:rsidRDefault="005735AC" w:rsidP="000514EF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อธิการบดี</w:t>
            </w:r>
            <w:r w:rsidR="000514EF"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มหาวิทยาลัยราชภัฏเพชรบุรี</w:t>
            </w:r>
          </w:p>
        </w:tc>
      </w:tr>
    </w:tbl>
    <w:p w14:paraId="6AE6AEF4" w14:textId="77777777" w:rsidR="008417E2" w:rsidRDefault="008417E2" w:rsidP="00A306D2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</w:p>
    <w:p w14:paraId="574E56E9" w14:textId="2ED2B1B7" w:rsidR="00A42313" w:rsidRDefault="00A306D2" w:rsidP="00A306D2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B037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lastRenderedPageBreak/>
        <w:t>กิจกรรม/โครงการตามแผนปฏิบัติราชการ</w:t>
      </w:r>
    </w:p>
    <w:p w14:paraId="73690A93" w14:textId="77777777" w:rsidR="00A306D2" w:rsidRPr="004B0374" w:rsidRDefault="00A306D2" w:rsidP="00A306D2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B037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….</w:t>
      </w:r>
    </w:p>
    <w:p w14:paraId="1FC792C1" w14:textId="77777777" w:rsidR="00A306D2" w:rsidRPr="004B0374" w:rsidRDefault="00A306D2" w:rsidP="00A306D2">
      <w:pPr>
        <w:spacing w:before="240"/>
        <w:jc w:val="right"/>
        <w:rPr>
          <w:rFonts w:ascii="TH SarabunIT๙" w:eastAsia="Cordia New" w:hAnsi="TH SarabunIT๙" w:cs="TH SarabunIT๙"/>
          <w:sz w:val="32"/>
          <w:szCs w:val="32"/>
          <w:cs/>
        </w:rPr>
      </w:pPr>
      <w:r w:rsidRPr="004B0374">
        <w:rPr>
          <w:rFonts w:ascii="TH SarabunIT๙" w:eastAsia="Cordia New" w:hAnsi="TH SarabunIT๙" w:cs="TH SarabunIT๙"/>
          <w:sz w:val="32"/>
          <w:szCs w:val="32"/>
          <w:cs/>
        </w:rPr>
        <w:t>รหัสงบประมาณ .......................................</w:t>
      </w:r>
    </w:p>
    <w:p w14:paraId="4655B893" w14:textId="77777777" w:rsidR="00A306D2" w:rsidRPr="004B0374" w:rsidRDefault="00A306D2" w:rsidP="00A306D2">
      <w:pPr>
        <w:spacing w:after="8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1. ชื่อกิจกรรม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…………………….………………………..………………………………..................................................................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</w:t>
      </w:r>
    </w:p>
    <w:p w14:paraId="6196BDA9" w14:textId="77777777" w:rsidR="00A306D2" w:rsidRPr="004B0374" w:rsidRDefault="00A306D2" w:rsidP="00A306D2">
      <w:pPr>
        <w:spacing w:after="8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2. ชื่อโครงการหลัก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</w:t>
      </w:r>
    </w:p>
    <w:p w14:paraId="6EF6E990" w14:textId="77777777" w:rsidR="00A306D2" w:rsidRPr="004B0374" w:rsidRDefault="00A306D2" w:rsidP="00A306D2">
      <w:pPr>
        <w:spacing w:after="8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3.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หน่วยงานที่รับผิดชอบ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 xml:space="preserve"> ……………………………………………………………………………..................................................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</w:t>
      </w:r>
    </w:p>
    <w:p w14:paraId="116B2C1B" w14:textId="77777777" w:rsidR="00A306D2" w:rsidRPr="004B0374" w:rsidRDefault="00A306D2" w:rsidP="00A306D2">
      <w:pPr>
        <w:spacing w:after="8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4. สาขาวิชา/งาน/ฝ่ายที่ดำเนินการ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</w:t>
      </w:r>
    </w:p>
    <w:p w14:paraId="5787C5C6" w14:textId="77777777" w:rsidR="00A306D2" w:rsidRPr="004B0374" w:rsidRDefault="00A306D2" w:rsidP="00A306D2">
      <w:pPr>
        <w:spacing w:after="80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 xml:space="preserve">5. ลักษณะของกิจกรรม </w:t>
      </w:r>
    </w:p>
    <w:p w14:paraId="0EBB1F17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>5.1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ดำเนินงานตามภารกิจสอดคล้องกับพันธกิจของมหาวิทยาลัยราชภัฏเพชรบุรี</w:t>
      </w:r>
    </w:p>
    <w:p w14:paraId="3BA466E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left="1440" w:hanging="1156"/>
        <w:contextualSpacing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ผลิตบัณฑิต ตามอัตลักษณ์ของมหาวิทยาลัยที่มีคุณภาพตามสมรรถนะในศตวรรษที่ 21 มีทัศนคติ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ที่ดี มีคุณธรรมนำความรู้ เป็นพลเมืองดีในสังคม เน้นองค์ความรู้สู่ท้องถิ่น และส่งเสริมการเรียนรู้ตลอดชีวิต</w:t>
      </w:r>
    </w:p>
    <w:p w14:paraId="2D0BC86A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left="1418" w:hanging="1134"/>
        <w:contextualSpacing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</w:t>
      </w:r>
    </w:p>
    <w:p w14:paraId="38145BF5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left="1418" w:hanging="1134"/>
        <w:contextualSpacing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วิจัยสร้างองค์ความรู้ นวัตกรรม และงานสร้างสรรค์</w:t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มุ่งเน้นการบูรณาการ เพื่อประโยชน์ในการพัฒนาท้องถิ่น และประเทศอย่างแท้จริงเป็นรูปธรรม แก้ปัญหาเชิงพื้นที่ให้เกิดการใช้ประโยชน์เชิงพาณิชย์</w:t>
      </w:r>
    </w:p>
    <w:p w14:paraId="00188A7E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left="1418" w:hanging="1134"/>
        <w:contextualSpacing/>
        <w:jc w:val="thaiDistribute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(     </w:t>
      </w:r>
      <w:r w:rsidR="006133F6">
        <w:rPr>
          <w:rFonts w:ascii="TH SarabunIT๙" w:eastAsia="Calibri" w:hAnsi="TH SarabunIT๙" w:cs="TH SarabunIT๙"/>
          <w:sz w:val="30"/>
          <w:szCs w:val="30"/>
          <w:cs/>
        </w:rPr>
        <w:t>)</w:t>
      </w:r>
      <w:r w:rsidR="006133F6">
        <w:rPr>
          <w:rFonts w:ascii="TH SarabunIT๙" w:eastAsia="Calibri" w:hAnsi="TH SarabunIT๙" w:cs="TH SarabunIT๙"/>
          <w:sz w:val="30"/>
          <w:szCs w:val="30"/>
          <w:cs/>
        </w:rPr>
        <w:tab/>
        <w:t>น้อมนำ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แนวพระราชดําริ เพื่อถ่ายทอดองค์ความรู้ เทคโนโลยี นวัตกรรมเพื่อพัฒนาท้องถิ่นและให้บริการวิชาการ โดยร่วมมือกับทุกภาคส่วนเพื่อตอบสนองความต้องการของชุมชน สังคม ประเทศชาติและเผยแพร่สู่สากล</w:t>
      </w:r>
    </w:p>
    <w:p w14:paraId="4885B800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after="120"/>
        <w:ind w:left="1418" w:hanging="1134"/>
        <w:contextualSpacing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เพิ่มประสิทธิภาพการบริหารจัดการด้วยเทคโนโลยีที่ทันสมัย ตามหลักธรรมาภิบาล</w:t>
      </w:r>
    </w:p>
    <w:p w14:paraId="4CF0A2A1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after="120"/>
        <w:ind w:left="1418" w:hanging="1134"/>
        <w:contextualSpacing/>
        <w:jc w:val="thaiDistribute"/>
        <w:rPr>
          <w:rFonts w:ascii="TH SarabunIT๙" w:eastAsia="Calibri" w:hAnsi="TH SarabunIT๙" w:cs="TH SarabunIT๙"/>
          <w:sz w:val="10"/>
          <w:szCs w:val="10"/>
        </w:rPr>
      </w:pPr>
    </w:p>
    <w:p w14:paraId="469BDEAB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>5.2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ดำเนินงานตามภารกิจสอดคล้องกับประเด็นยุทธศาสตร์ของมหาวิทยาลัยราชภัฏเพชรบุรี</w:t>
      </w:r>
    </w:p>
    <w:p w14:paraId="64BA1A57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การสร้างความโดดเด่นด้านอาหาร การท่องเที่ยว และวิทยาการสุขภาพ</w:t>
      </w:r>
    </w:p>
    <w:p w14:paraId="52915BBD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การผลิตบัณฑิต</w:t>
      </w:r>
    </w:p>
    <w:p w14:paraId="2D793D39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left="1440" w:hanging="1156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การผลิตและพัฒนาวิชาชีพครู</w:t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</w:p>
    <w:p w14:paraId="1F2E8C33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การวิจัยและพัฒนานวัตกรรม</w:t>
      </w:r>
    </w:p>
    <w:p w14:paraId="57C547DC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การพัฒนาท้องถิ่น</w:t>
      </w:r>
    </w:p>
    <w:p w14:paraId="466299C4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การพัฒนาระบบการบริหารองค์กรที่มีประสิทธิภาพ</w:t>
      </w:r>
    </w:p>
    <w:p w14:paraId="4FB1BBAF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after="120"/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รายการค่าใช้จ่ายในการพัฒนางานตามภารกิจหลัก</w:t>
      </w:r>
    </w:p>
    <w:p w14:paraId="707A0D5A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3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ดำเนินงานตามภารกิจสอดคล้องกับประเด็นยุทธศาสตร์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มหาวิทยาลัยราชภัฏเพื่อการพัฒนาท้องถิ่น (ถ้ามี)</w:t>
      </w:r>
    </w:p>
    <w:p w14:paraId="155F1B4D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  <w:cs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การพัฒนาท้องถิ่น</w:t>
      </w:r>
    </w:p>
    <w:p w14:paraId="7CA7182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ด้านเศรษฐกิจ</w:t>
      </w:r>
    </w:p>
    <w:p w14:paraId="3155D547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left="1440" w:hanging="1156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ด้านสังคม</w:t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</w:p>
    <w:p w14:paraId="44E3C143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ด้านสิ่งแวดล้อม</w:t>
      </w:r>
    </w:p>
    <w:p w14:paraId="7079F137" w14:textId="77777777" w:rsidR="00326FCD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ด้านการศึกษา</w:t>
      </w:r>
    </w:p>
    <w:p w14:paraId="3BE9562E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การผลิตและพัฒนาครู</w:t>
      </w:r>
    </w:p>
    <w:p w14:paraId="019BFF8D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after="120"/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การยกระดับคุณภาพการศึกษา</w:t>
      </w:r>
    </w:p>
    <w:p w14:paraId="58A779B8" w14:textId="5C8E38D5" w:rsidR="008417E2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after="120"/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การพัฒนาระบบบริหารจัดการ</w:t>
      </w:r>
    </w:p>
    <w:p w14:paraId="57272456" w14:textId="77777777" w:rsidR="008417E2" w:rsidRDefault="008417E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br w:type="page"/>
      </w:r>
    </w:p>
    <w:p w14:paraId="03AAE5EF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5.</w:t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4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ดำเนินงานตามภารกิจสอดคล้องกับจุดเน้นการพัฒนาของมหาวิทยาลัยราชภัฏเพชรบุรี</w:t>
      </w:r>
    </w:p>
    <w:p w14:paraId="4E43ABC9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กลยุทธ์ที่ .....</w:t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(ระบุชื่อกลยุทธ์)........................................................................................................</w:t>
      </w:r>
    </w:p>
    <w:p w14:paraId="15220D1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10"/>
          <w:szCs w:val="10"/>
        </w:rPr>
      </w:pPr>
    </w:p>
    <w:p w14:paraId="565C3737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5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ดำเนินงานตามภารกิจสอดคล้องกับพันธกิจและยุทธศาสตร์ของหน่วยงาน</w:t>
      </w:r>
    </w:p>
    <w:p w14:paraId="2ABF245B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พันธกิจ</w:t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…..............................................................................................................................................</w:t>
      </w:r>
    </w:p>
    <w:p w14:paraId="01E275B4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ประเด็นยุทธศาสตร์..............................................................................................................................</w:t>
      </w:r>
    </w:p>
    <w:p w14:paraId="67CA282B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10"/>
          <w:szCs w:val="10"/>
        </w:rPr>
      </w:pPr>
    </w:p>
    <w:p w14:paraId="5173F927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alibri" w:hAnsi="TH SarabunIT๙" w:cs="TH SarabunIT๙"/>
          <w:sz w:val="30"/>
          <w:szCs w:val="30"/>
        </w:rPr>
        <w:t>5</w:t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สอดคล้องกับ</w:t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ระดับ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 xml:space="preserve"> ตัวชี้วัด/ ตัวบ</w:t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่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งชี้การประกันคุณภาพการศึกษา</w:t>
      </w:r>
    </w:p>
    <w:p w14:paraId="692A1D7D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ระดับตัวชี้วัด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sym w:font="Wingdings" w:char="F0A8"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ระดับมหาวิทยาลัย  </w:t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sym w:font="Wingdings" w:char="F0A8"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ระดับคณะ   </w:t>
      </w:r>
    </w:p>
    <w:p w14:paraId="0FBA39D3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sym w:font="Wingdings" w:char="F0A8"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ระดับหน่วยงานสนับสนุน  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sym w:font="Wingdings" w:char="F0A8"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ระดับหลักสูตร</w:t>
      </w:r>
    </w:p>
    <w:p w14:paraId="76491F54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</w:p>
    <w:p w14:paraId="6E43C4E3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ตัวชี้วัดที่ ........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ชื่อตัวชี้วัด ..................................................................................................................</w:t>
      </w:r>
    </w:p>
    <w:p w14:paraId="38E51D8B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4B0374">
        <w:rPr>
          <w:rFonts w:ascii="TH SarabunIT๙" w:hAnsi="TH SarabunIT๙" w:cs="TH SarabunIT๙"/>
          <w:sz w:val="30"/>
          <w:szCs w:val="30"/>
          <w:cs/>
        </w:rPr>
        <w:t>.</w:t>
      </w:r>
      <w:r w:rsidRPr="004B0374">
        <w:rPr>
          <w:rFonts w:ascii="TH SarabunIT๙" w:hAnsi="TH SarabunIT๙" w:cs="TH SarabunIT๙"/>
          <w:sz w:val="30"/>
          <w:szCs w:val="30"/>
        </w:rPr>
        <w:t>6</w:t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กรณีเป็นกิจกรรมที่ดำเนินการตามอัตลักษณ์ เอกลักษณ์ และ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ผลลัพธ์การเรียนรู้</w:t>
      </w:r>
      <w:r w:rsidRPr="004B0374">
        <w:rPr>
          <w:rFonts w:ascii="TH SarabunIT๙" w:hAnsi="TH SarabunIT๙" w:cs="TH SarabunIT๙"/>
          <w:sz w:val="30"/>
          <w:szCs w:val="30"/>
          <w:cs/>
        </w:rPr>
        <w:t xml:space="preserve"> 5 ด้าน ของหน่วยงานและมหาวิทยาลัย</w:t>
      </w:r>
    </w:p>
    <w:p w14:paraId="48AB38AF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b/>
          <w:bCs/>
          <w:sz w:val="30"/>
          <w:szCs w:val="30"/>
          <w:cs/>
        </w:rPr>
        <w:t>อัตลักษณ์</w:t>
      </w:r>
    </w:p>
    <w:p w14:paraId="6BAA6D95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ซื่อสัตย์</w:t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มีวินัย</w:t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ใฝ่เรียนรู้</w:t>
      </w:r>
    </w:p>
    <w:p w14:paraId="043AEF6F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sz w:val="30"/>
          <w:szCs w:val="30"/>
          <w:cs/>
        </w:rPr>
      </w:pP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 xml:space="preserve">(     )  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คู่จิตสาธรารณะ</w:t>
      </w:r>
    </w:p>
    <w:p w14:paraId="64002401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b/>
          <w:bCs/>
          <w:sz w:val="30"/>
          <w:szCs w:val="30"/>
          <w:cs/>
        </w:rPr>
        <w:t>เอกลักษณ์</w:t>
      </w:r>
    </w:p>
    <w:p w14:paraId="74721A6B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 xml:space="preserve">(     )  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ด้านอาหาร</w:t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 xml:space="preserve">(     )  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ด้าน</w:t>
      </w:r>
      <w:r w:rsidRPr="004B0374">
        <w:rPr>
          <w:rFonts w:ascii="TH SarabunIT๙" w:hAnsi="TH SarabunIT๙" w:cs="TH SarabunIT๙"/>
          <w:sz w:val="30"/>
          <w:szCs w:val="30"/>
          <w:cs/>
        </w:rPr>
        <w:t>ท่องเที่ยว</w:t>
      </w:r>
      <w:r w:rsidRPr="004B0374">
        <w:rPr>
          <w:rFonts w:ascii="TH SarabunIT๙" w:hAnsi="TH SarabunIT๙" w:cs="TH SarabunIT๙"/>
          <w:sz w:val="30"/>
          <w:szCs w:val="30"/>
        </w:rPr>
        <w:tab/>
      </w:r>
    </w:p>
    <w:p w14:paraId="586C75D4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 xml:space="preserve">(     )  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ด้าน</w:t>
      </w:r>
      <w:r w:rsidRPr="004B0374">
        <w:rPr>
          <w:rFonts w:ascii="TH SarabunIT๙" w:hAnsi="TH SarabunIT๙" w:cs="TH SarabunIT๙"/>
          <w:sz w:val="30"/>
          <w:szCs w:val="30"/>
          <w:cs/>
        </w:rPr>
        <w:t>วิทยาการสุขภาพ</w:t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 xml:space="preserve">(     )  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มหาวิทยาลัยดิจิทัล</w:t>
      </w:r>
    </w:p>
    <w:p w14:paraId="53F122B3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 w:hint="cs"/>
          <w:b/>
          <w:bCs/>
          <w:sz w:val="30"/>
          <w:szCs w:val="30"/>
          <w:cs/>
        </w:rPr>
        <w:t>ผลลัพธ์ผู้เรียน</w:t>
      </w:r>
      <w:r w:rsidRPr="004B037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5 ด้าน</w:t>
      </w:r>
    </w:p>
    <w:p w14:paraId="64CD2150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ind w:firstLine="284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ด้าน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ความรู้</w:t>
      </w:r>
      <w:r w:rsidRPr="004B0374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Pr="004B0374">
        <w:rPr>
          <w:rFonts w:ascii="TH SarabunIT๙" w:hAnsi="TH SarabunIT๙" w:cs="TH SarabunIT๙"/>
          <w:sz w:val="30"/>
          <w:szCs w:val="30"/>
        </w:rPr>
        <w:t>Knowledge</w:t>
      </w:r>
      <w:r w:rsidRPr="004B0374">
        <w:rPr>
          <w:rFonts w:ascii="TH SarabunIT๙" w:hAnsi="TH SarabunIT๙" w:cs="TH SarabunIT๙"/>
          <w:sz w:val="30"/>
          <w:szCs w:val="30"/>
          <w:cs/>
        </w:rPr>
        <w:t>)</w:t>
      </w:r>
    </w:p>
    <w:p w14:paraId="2C83F6AB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ind w:firstLine="284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ด้านทักษะ (</w:t>
      </w:r>
      <w:r w:rsidRPr="004B0374">
        <w:rPr>
          <w:rFonts w:ascii="TH SarabunIT๙" w:hAnsi="TH SarabunIT๙" w:cs="TH SarabunIT๙"/>
          <w:sz w:val="30"/>
          <w:szCs w:val="30"/>
        </w:rPr>
        <w:t>Skills</w:t>
      </w:r>
      <w:r w:rsidRPr="004B0374">
        <w:rPr>
          <w:rFonts w:ascii="TH SarabunIT๙" w:hAnsi="TH SarabunIT๙" w:cs="TH SarabunIT๙"/>
          <w:sz w:val="30"/>
          <w:szCs w:val="30"/>
          <w:cs/>
        </w:rPr>
        <w:t>)</w:t>
      </w:r>
    </w:p>
    <w:p w14:paraId="5D9ADA95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ind w:firstLine="284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ด้าน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 xml:space="preserve">จริยธรรม </w:t>
      </w:r>
      <w:r w:rsidRPr="004B0374">
        <w:rPr>
          <w:rFonts w:ascii="TH SarabunIT๙" w:hAnsi="TH SarabunIT๙" w:cs="TH SarabunIT๙"/>
          <w:sz w:val="30"/>
          <w:szCs w:val="30"/>
          <w:cs/>
        </w:rPr>
        <w:t>(</w:t>
      </w:r>
      <w:r w:rsidRPr="004B0374">
        <w:rPr>
          <w:rFonts w:ascii="TH SarabunIT๙" w:hAnsi="TH SarabunIT๙" w:cs="TH SarabunIT๙"/>
          <w:sz w:val="30"/>
          <w:szCs w:val="30"/>
        </w:rPr>
        <w:t>Ethics</w:t>
      </w:r>
      <w:r w:rsidRPr="004B0374">
        <w:rPr>
          <w:rFonts w:ascii="TH SarabunIT๙" w:hAnsi="TH SarabunIT๙" w:cs="TH SarabunIT๙"/>
          <w:sz w:val="30"/>
          <w:szCs w:val="30"/>
          <w:cs/>
        </w:rPr>
        <w:t>)</w:t>
      </w:r>
    </w:p>
    <w:p w14:paraId="18C06584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sz w:val="30"/>
          <w:szCs w:val="30"/>
          <w:cs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ลักษณะบุคคล(</w:t>
      </w:r>
      <w:r w:rsidRPr="004B0374">
        <w:rPr>
          <w:rFonts w:ascii="TH SarabunIT๙" w:hAnsi="TH SarabunIT๙" w:cs="TH SarabunIT๙"/>
          <w:sz w:val="30"/>
          <w:szCs w:val="30"/>
        </w:rPr>
        <w:t>PBRU Character</w:t>
      </w:r>
      <w:r w:rsidRPr="004B0374">
        <w:rPr>
          <w:rFonts w:ascii="TH SarabunIT๙" w:hAnsi="TH SarabunIT๙" w:cs="TH SarabunIT๙"/>
          <w:sz w:val="30"/>
          <w:szCs w:val="30"/>
          <w:cs/>
        </w:rPr>
        <w:t>)</w:t>
      </w:r>
    </w:p>
    <w:p w14:paraId="28033532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ind w:firstLine="284"/>
        <w:rPr>
          <w:rFonts w:ascii="TH SarabunIT๙" w:hAnsi="TH SarabunIT๙" w:cs="TH SarabunIT๙"/>
          <w:sz w:val="30"/>
          <w:szCs w:val="30"/>
          <w:cs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 xml:space="preserve">(     )  อัตลักษณ์เฉพาะวิชาชีพ/ศาสตร์เฉพาะ 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4B0374">
        <w:rPr>
          <w:rFonts w:ascii="TH SarabunIT๙" w:hAnsi="TH SarabunIT๙" w:cs="TH SarabunIT๙"/>
          <w:sz w:val="30"/>
          <w:szCs w:val="30"/>
        </w:rPr>
        <w:t>Professional</w:t>
      </w:r>
      <w:r w:rsidRPr="004B037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B0374">
        <w:rPr>
          <w:rFonts w:ascii="TH SarabunIT๙" w:hAnsi="TH SarabunIT๙" w:cs="TH SarabunIT๙"/>
          <w:sz w:val="30"/>
          <w:szCs w:val="30"/>
        </w:rPr>
        <w:t>Identity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1E1C9A81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alibri" w:hAnsi="TH SarabunIT๙" w:cs="TH SarabunIT๙"/>
          <w:sz w:val="30"/>
          <w:szCs w:val="30"/>
        </w:rPr>
        <w:t>7</w:t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กรณีเป็นการบูรณาการโครงการร่วมกับ</w:t>
      </w:r>
    </w:p>
    <w:p w14:paraId="4A600A73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  การเรียนการสอน รายวิชา ......................................</w:t>
      </w:r>
    </w:p>
    <w:p w14:paraId="617DB178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  กิจกรรมนักศึกษา</w:t>
      </w:r>
    </w:p>
    <w:p w14:paraId="2E0E44AD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  การวิจัย</w:t>
      </w:r>
    </w:p>
    <w:p w14:paraId="746D72E4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  การบริการวิชาการแก่สังคม</w:t>
      </w:r>
    </w:p>
    <w:p w14:paraId="25DD9110" w14:textId="77777777" w:rsidR="00A306D2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  การทำนุบำรุงศิลปวัฒนธรรม</w:t>
      </w:r>
    </w:p>
    <w:p w14:paraId="4012CC95" w14:textId="77777777" w:rsidR="00A306D2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</w:p>
    <w:p w14:paraId="4A35D3A7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</w:rPr>
        <w:t>5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 xml:space="preserve">8 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สอดคล้องกับเป้าหมายการพัฒนาที่ยั่งยืน</w:t>
      </w:r>
      <w:r w:rsidRPr="004B0374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ด้าน....................</w:t>
      </w:r>
    </w:p>
    <w:p w14:paraId="0E059273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74112" behindDoc="0" locked="0" layoutInCell="1" allowOverlap="1" wp14:anchorId="3B0103B6" wp14:editId="30F828B9">
            <wp:simplePos x="0" y="0"/>
            <wp:positionH relativeFrom="column">
              <wp:posOffset>5043170</wp:posOffset>
            </wp:positionH>
            <wp:positionV relativeFrom="paragraph">
              <wp:posOffset>205105</wp:posOffset>
            </wp:positionV>
            <wp:extent cx="586800" cy="590400"/>
            <wp:effectExtent l="0" t="0" r="3810" b="635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SDG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66944" behindDoc="0" locked="0" layoutInCell="1" allowOverlap="1" wp14:anchorId="3B3EFF40" wp14:editId="7AD2FD02">
            <wp:simplePos x="0" y="0"/>
            <wp:positionH relativeFrom="column">
              <wp:posOffset>3603625</wp:posOffset>
            </wp:positionH>
            <wp:positionV relativeFrom="paragraph">
              <wp:posOffset>218440</wp:posOffset>
            </wp:positionV>
            <wp:extent cx="572135" cy="568325"/>
            <wp:effectExtent l="0" t="0" r="0" b="3175"/>
            <wp:wrapNone/>
            <wp:docPr id="92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SDG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0505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63872" behindDoc="0" locked="0" layoutInCell="1" allowOverlap="1" wp14:anchorId="0B412FDD" wp14:editId="5ED5E7C2">
            <wp:simplePos x="0" y="0"/>
            <wp:positionH relativeFrom="column">
              <wp:posOffset>4314825</wp:posOffset>
            </wp:positionH>
            <wp:positionV relativeFrom="paragraph">
              <wp:posOffset>10160</wp:posOffset>
            </wp:positionV>
            <wp:extent cx="612775" cy="579755"/>
            <wp:effectExtent l="0" t="0" r="0" b="0"/>
            <wp:wrapNone/>
            <wp:docPr id="89" name="รูปภาพ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รูปภาพ 14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67968" behindDoc="0" locked="0" layoutInCell="1" allowOverlap="1" wp14:anchorId="4F28D957" wp14:editId="6D26AC9A">
            <wp:simplePos x="0" y="0"/>
            <wp:positionH relativeFrom="column">
              <wp:posOffset>685800</wp:posOffset>
            </wp:positionH>
            <wp:positionV relativeFrom="paragraph">
              <wp:posOffset>-635</wp:posOffset>
            </wp:positionV>
            <wp:extent cx="590550" cy="571500"/>
            <wp:effectExtent l="0" t="0" r="0" b="0"/>
            <wp:wrapNone/>
            <wp:docPr id="93" name="รูปภาพ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รูปภาพ 1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68992" behindDoc="0" locked="0" layoutInCell="1" allowOverlap="1" wp14:anchorId="7FB89384" wp14:editId="67002DA8">
            <wp:simplePos x="0" y="0"/>
            <wp:positionH relativeFrom="column">
              <wp:posOffset>1431290</wp:posOffset>
            </wp:positionH>
            <wp:positionV relativeFrom="paragraph">
              <wp:posOffset>19685</wp:posOffset>
            </wp:positionV>
            <wp:extent cx="573405" cy="563245"/>
            <wp:effectExtent l="0" t="0" r="0" b="8255"/>
            <wp:wrapNone/>
            <wp:docPr id="94" name="รูปภาพ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รูปภาพ 1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70016" behindDoc="0" locked="0" layoutInCell="1" allowOverlap="1" wp14:anchorId="0CE465DE" wp14:editId="3124B557">
            <wp:simplePos x="0" y="0"/>
            <wp:positionH relativeFrom="column">
              <wp:posOffset>2180590</wp:posOffset>
            </wp:positionH>
            <wp:positionV relativeFrom="paragraph">
              <wp:posOffset>17145</wp:posOffset>
            </wp:positionV>
            <wp:extent cx="581660" cy="568960"/>
            <wp:effectExtent l="0" t="0" r="8890" b="2540"/>
            <wp:wrapNone/>
            <wp:docPr id="95" name="รูปภาพ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รูปภาพ 14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71040" behindDoc="0" locked="0" layoutInCell="1" allowOverlap="1" wp14:anchorId="684D8D37" wp14:editId="022F632E">
            <wp:simplePos x="0" y="0"/>
            <wp:positionH relativeFrom="column">
              <wp:posOffset>2903220</wp:posOffset>
            </wp:positionH>
            <wp:positionV relativeFrom="paragraph">
              <wp:posOffset>0</wp:posOffset>
            </wp:positionV>
            <wp:extent cx="572268" cy="568800"/>
            <wp:effectExtent l="0" t="0" r="0" b="3175"/>
            <wp:wrapNone/>
            <wp:docPr id="96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SDG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68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 w:hint="cs"/>
          <w:noProof/>
          <w:sz w:val="30"/>
          <w:szCs w:val="30"/>
          <w:cs/>
        </w:rPr>
        <w:drawing>
          <wp:anchor distT="0" distB="0" distL="114300" distR="114300" simplePos="0" relativeHeight="251672064" behindDoc="0" locked="0" layoutInCell="1" allowOverlap="1" wp14:anchorId="6EFC9A46" wp14:editId="6BB762F8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42032" cy="568800"/>
            <wp:effectExtent l="0" t="0" r="0" b="3175"/>
            <wp:wrapNone/>
            <wp:docPr id="9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SDG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32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D4FFA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</w:p>
    <w:p w14:paraId="17D22EBF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</w:p>
    <w:p w14:paraId="755811DA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80256" behindDoc="0" locked="0" layoutInCell="1" allowOverlap="1" wp14:anchorId="755CB874" wp14:editId="011D3DCB">
            <wp:simplePos x="0" y="0"/>
            <wp:positionH relativeFrom="column">
              <wp:posOffset>5062220</wp:posOffset>
            </wp:positionH>
            <wp:positionV relativeFrom="paragraph">
              <wp:posOffset>8890</wp:posOffset>
            </wp:positionV>
            <wp:extent cx="586152" cy="590400"/>
            <wp:effectExtent l="0" t="0" r="4445" b="63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SDG1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52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79232" behindDoc="0" locked="0" layoutInCell="1" allowOverlap="1" wp14:anchorId="59D84DC4" wp14:editId="5A2C3ACF">
            <wp:simplePos x="0" y="0"/>
            <wp:positionH relativeFrom="column">
              <wp:posOffset>4325620</wp:posOffset>
            </wp:positionH>
            <wp:positionV relativeFrom="paragraph">
              <wp:posOffset>8890</wp:posOffset>
            </wp:positionV>
            <wp:extent cx="586800" cy="590400"/>
            <wp:effectExtent l="0" t="0" r="3810" b="63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SDG1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78208" behindDoc="0" locked="0" layoutInCell="1" allowOverlap="1" wp14:anchorId="6DD8FE00" wp14:editId="389527EF">
            <wp:simplePos x="0" y="0"/>
            <wp:positionH relativeFrom="column">
              <wp:posOffset>2211070</wp:posOffset>
            </wp:positionH>
            <wp:positionV relativeFrom="paragraph">
              <wp:posOffset>8890</wp:posOffset>
            </wp:positionV>
            <wp:extent cx="590400" cy="590400"/>
            <wp:effectExtent l="0" t="0" r="635" b="635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SDG1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77184" behindDoc="0" locked="0" layoutInCell="1" allowOverlap="1" wp14:anchorId="4D29BEE2" wp14:editId="558CD3BE">
            <wp:simplePos x="0" y="0"/>
            <wp:positionH relativeFrom="column">
              <wp:posOffset>1436370</wp:posOffset>
            </wp:positionH>
            <wp:positionV relativeFrom="paragraph">
              <wp:posOffset>8890</wp:posOffset>
            </wp:positionV>
            <wp:extent cx="583287" cy="590400"/>
            <wp:effectExtent l="0" t="0" r="7620" b="63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SDG1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87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73088" behindDoc="0" locked="0" layoutInCell="1" allowOverlap="1" wp14:anchorId="16A41297" wp14:editId="2F69FA48">
            <wp:simplePos x="0" y="0"/>
            <wp:positionH relativeFrom="column">
              <wp:posOffset>2908935</wp:posOffset>
            </wp:positionH>
            <wp:positionV relativeFrom="paragraph">
              <wp:posOffset>40005</wp:posOffset>
            </wp:positionV>
            <wp:extent cx="586822" cy="590400"/>
            <wp:effectExtent l="0" t="0" r="3810" b="635"/>
            <wp:wrapNone/>
            <wp:docPr id="98" name="รูปภาพ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SDG1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2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65920" behindDoc="0" locked="0" layoutInCell="1" allowOverlap="1" wp14:anchorId="0FB36451" wp14:editId="701C27D4">
            <wp:simplePos x="0" y="0"/>
            <wp:positionH relativeFrom="column">
              <wp:posOffset>3602990</wp:posOffset>
            </wp:positionH>
            <wp:positionV relativeFrom="paragraph">
              <wp:posOffset>26670</wp:posOffset>
            </wp:positionV>
            <wp:extent cx="558165" cy="568325"/>
            <wp:effectExtent l="0" t="0" r="0" b="3175"/>
            <wp:wrapNone/>
            <wp:docPr id="91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SDG1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76160" behindDoc="0" locked="0" layoutInCell="1" allowOverlap="1" wp14:anchorId="0330D6E5" wp14:editId="03B0D1CF">
            <wp:simplePos x="0" y="0"/>
            <wp:positionH relativeFrom="column">
              <wp:posOffset>712470</wp:posOffset>
            </wp:positionH>
            <wp:positionV relativeFrom="paragraph">
              <wp:posOffset>8890</wp:posOffset>
            </wp:positionV>
            <wp:extent cx="575912" cy="590400"/>
            <wp:effectExtent l="0" t="0" r="0" b="63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SDG1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12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75136" behindDoc="0" locked="0" layoutInCell="1" allowOverlap="1" wp14:anchorId="316D91AC" wp14:editId="537A490B">
            <wp:simplePos x="0" y="0"/>
            <wp:positionH relativeFrom="column">
              <wp:posOffset>13970</wp:posOffset>
            </wp:positionH>
            <wp:positionV relativeFrom="paragraph">
              <wp:posOffset>27940</wp:posOffset>
            </wp:positionV>
            <wp:extent cx="586800" cy="590400"/>
            <wp:effectExtent l="0" t="0" r="3810" b="63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SDG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1C870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</w:p>
    <w:p w14:paraId="15634E6D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</w:p>
    <w:p w14:paraId="1DC467FE" w14:textId="77777777" w:rsidR="00326FCD" w:rsidRDefault="00A17D41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64896" behindDoc="0" locked="0" layoutInCell="1" allowOverlap="1" wp14:anchorId="15510639" wp14:editId="606884FB">
            <wp:simplePos x="0" y="0"/>
            <wp:positionH relativeFrom="margin">
              <wp:posOffset>9525</wp:posOffset>
            </wp:positionH>
            <wp:positionV relativeFrom="paragraph">
              <wp:posOffset>79375</wp:posOffset>
            </wp:positionV>
            <wp:extent cx="619125" cy="584835"/>
            <wp:effectExtent l="0" t="0" r="9525" b="5715"/>
            <wp:wrapNone/>
            <wp:docPr id="90" name="รูปภาพ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รูปภาพ 14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63E30" w14:textId="77777777" w:rsidR="00326FCD" w:rsidRDefault="00326FCD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401C72C8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lastRenderedPageBreak/>
        <w:t>6. หลักการและเหตุผล</w:t>
      </w:r>
    </w:p>
    <w:p w14:paraId="1E6C371A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14:paraId="388AAF1F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B6D0776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0C4137B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D2C38D0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48C695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9B11588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993B25C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before="12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7. วัตถุประสงค์</w:t>
      </w:r>
    </w:p>
    <w:p w14:paraId="722E56D9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7.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>1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…………………………………………………………………………………………………….......................................................</w:t>
      </w:r>
    </w:p>
    <w:p w14:paraId="76C6C474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7.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>2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………………………………………………………………………………………………….......................................................…</w:t>
      </w:r>
    </w:p>
    <w:p w14:paraId="426B9FA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7.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>3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………………………………………………………………………………………..........................................................…………</w:t>
      </w:r>
    </w:p>
    <w:p w14:paraId="35D7EFAE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8. สถานที่ดำเนินงาน</w:t>
      </w:r>
    </w:p>
    <w:p w14:paraId="3812BA48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 xml:space="preserve">............................................................................................................................................................................. </w:t>
      </w:r>
    </w:p>
    <w:p w14:paraId="41812E5A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 xml:space="preserve">............................................................................................................................................................................. </w:t>
      </w:r>
    </w:p>
    <w:p w14:paraId="13DC1681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 xml:space="preserve">............................................................................................................................................................................. </w:t>
      </w:r>
    </w:p>
    <w:p w14:paraId="7D58043D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 xml:space="preserve">9. ระยะเวลาดำเนินการ 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(ระบุวัน/เดือน/ปี) (โปรดระบุ)</w:t>
      </w:r>
    </w:p>
    <w:p w14:paraId="34A78CE6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 xml:space="preserve">.............................................................................................................................................................................  </w:t>
      </w:r>
    </w:p>
    <w:p w14:paraId="1AD52D65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10. กลุ่มเป้าหมาย</w:t>
      </w:r>
    </w:p>
    <w:p w14:paraId="7F3B4D5C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…………………………………………………………………………………..................................................................................</w:t>
      </w:r>
    </w:p>
    <w:p w14:paraId="2113C22D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…………………………………………………………………………………..................................................................................</w:t>
      </w:r>
    </w:p>
    <w:p w14:paraId="0E0D06A7" w14:textId="77777777" w:rsidR="00A306D2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…………………………………………………………………………………..................................................................................</w:t>
      </w:r>
    </w:p>
    <w:p w14:paraId="3C8FE90F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</w:rPr>
        <w:t>1</w:t>
      </w: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1. ตัวชี้วัดความสำเร็จของกิจกรรม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1"/>
        <w:gridCol w:w="3513"/>
      </w:tblGrid>
      <w:tr w:rsidR="00A306D2" w:rsidRPr="004B0374" w14:paraId="2A317543" w14:textId="77777777" w:rsidTr="007963B1">
        <w:trPr>
          <w:trHeight w:val="533"/>
        </w:trPr>
        <w:tc>
          <w:tcPr>
            <w:tcW w:w="544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7ECCBD9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4B0374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351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2553725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A306D2" w:rsidRPr="004B0374" w14:paraId="132C15C9" w14:textId="77777777" w:rsidTr="007963B1">
        <w:trPr>
          <w:trHeight w:val="533"/>
        </w:trPr>
        <w:tc>
          <w:tcPr>
            <w:tcW w:w="5441" w:type="dxa"/>
            <w:tcBorders>
              <w:bottom w:val="nil"/>
            </w:tcBorders>
            <w:vAlign w:val="center"/>
          </w:tcPr>
          <w:p w14:paraId="466C579E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30"/>
                <w:szCs w:val="30"/>
                <w:u w:val="single"/>
                <w:cs/>
              </w:rPr>
            </w:pPr>
            <w:r w:rsidRPr="004B0374">
              <w:rPr>
                <w:rFonts w:ascii="TH SarabunIT๙" w:eastAsia="Calibri" w:hAnsi="TH SarabunIT๙" w:cs="TH SarabunIT๙"/>
                <w:sz w:val="30"/>
                <w:szCs w:val="30"/>
                <w:u w:val="single"/>
                <w:cs/>
              </w:rPr>
              <w:t>เชิงปริมาณ</w:t>
            </w:r>
          </w:p>
        </w:tc>
        <w:tc>
          <w:tcPr>
            <w:tcW w:w="3513" w:type="dxa"/>
            <w:tcBorders>
              <w:bottom w:val="nil"/>
            </w:tcBorders>
            <w:vAlign w:val="center"/>
          </w:tcPr>
          <w:p w14:paraId="456A1ECA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A306D2" w:rsidRPr="004B0374" w14:paraId="76F86918" w14:textId="77777777" w:rsidTr="007963B1">
        <w:trPr>
          <w:trHeight w:val="533"/>
        </w:trPr>
        <w:tc>
          <w:tcPr>
            <w:tcW w:w="5441" w:type="dxa"/>
            <w:tcBorders>
              <w:top w:val="nil"/>
              <w:bottom w:val="nil"/>
            </w:tcBorders>
            <w:vAlign w:val="center"/>
          </w:tcPr>
          <w:p w14:paraId="1D4C70CD" w14:textId="77777777" w:rsidR="00A306D2" w:rsidRPr="004B0374" w:rsidRDefault="00A306D2" w:rsidP="007963B1">
            <w:pPr>
              <w:ind w:left="18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14:paraId="18902578" w14:textId="77777777" w:rsidR="00A306D2" w:rsidRPr="004B0374" w:rsidRDefault="00A306D2" w:rsidP="007963B1">
            <w:pPr>
              <w:ind w:left="18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3513" w:type="dxa"/>
            <w:tcBorders>
              <w:top w:val="nil"/>
              <w:bottom w:val="nil"/>
            </w:tcBorders>
            <w:vAlign w:val="center"/>
          </w:tcPr>
          <w:p w14:paraId="6CFA1A86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</w:t>
            </w:r>
          </w:p>
          <w:p w14:paraId="51D86DC8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</w:t>
            </w:r>
          </w:p>
        </w:tc>
      </w:tr>
      <w:tr w:rsidR="00A306D2" w:rsidRPr="004B0374" w14:paraId="612B4655" w14:textId="77777777" w:rsidTr="007963B1">
        <w:trPr>
          <w:trHeight w:val="533"/>
        </w:trPr>
        <w:tc>
          <w:tcPr>
            <w:tcW w:w="5441" w:type="dxa"/>
            <w:tcBorders>
              <w:top w:val="nil"/>
              <w:bottom w:val="nil"/>
            </w:tcBorders>
            <w:vAlign w:val="center"/>
          </w:tcPr>
          <w:p w14:paraId="32E4BCF3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30"/>
                <w:szCs w:val="30"/>
                <w:u w:val="single"/>
              </w:rPr>
            </w:pPr>
            <w:r w:rsidRPr="004B0374">
              <w:rPr>
                <w:rFonts w:ascii="TH SarabunIT๙" w:eastAsia="Calibri" w:hAnsi="TH SarabunIT๙" w:cs="TH SarabunIT๙"/>
                <w:sz w:val="30"/>
                <w:szCs w:val="30"/>
                <w:u w:val="single"/>
                <w:cs/>
              </w:rPr>
              <w:t>เชิงคุณภาพ</w:t>
            </w:r>
          </w:p>
        </w:tc>
        <w:tc>
          <w:tcPr>
            <w:tcW w:w="3513" w:type="dxa"/>
            <w:tcBorders>
              <w:top w:val="nil"/>
              <w:bottom w:val="nil"/>
            </w:tcBorders>
            <w:vAlign w:val="center"/>
          </w:tcPr>
          <w:p w14:paraId="0C317A3E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A306D2" w:rsidRPr="004B0374" w14:paraId="59116171" w14:textId="77777777" w:rsidTr="007963B1">
        <w:trPr>
          <w:trHeight w:val="349"/>
        </w:trPr>
        <w:tc>
          <w:tcPr>
            <w:tcW w:w="5441" w:type="dxa"/>
            <w:tcBorders>
              <w:top w:val="nil"/>
              <w:bottom w:val="nil"/>
            </w:tcBorders>
          </w:tcPr>
          <w:p w14:paraId="5436125B" w14:textId="77777777" w:rsidR="00A306D2" w:rsidRPr="004B0374" w:rsidRDefault="00A306D2" w:rsidP="007963B1">
            <w:pPr>
              <w:ind w:left="182"/>
              <w:rPr>
                <w:rFonts w:ascii="EucrosiaUPC" w:eastAsia="Cordia New" w:hAnsi="EucrosiaUPC" w:cs="EucrosiaUPC"/>
                <w:sz w:val="32"/>
                <w:szCs w:val="32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3513" w:type="dxa"/>
            <w:tcBorders>
              <w:top w:val="nil"/>
              <w:bottom w:val="nil"/>
            </w:tcBorders>
          </w:tcPr>
          <w:p w14:paraId="396B00FB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</w:t>
            </w:r>
          </w:p>
        </w:tc>
      </w:tr>
      <w:tr w:rsidR="00A306D2" w:rsidRPr="004B0374" w14:paraId="64990452" w14:textId="77777777" w:rsidTr="007963B1">
        <w:trPr>
          <w:trHeight w:val="141"/>
        </w:trPr>
        <w:tc>
          <w:tcPr>
            <w:tcW w:w="5441" w:type="dxa"/>
            <w:tcBorders>
              <w:top w:val="nil"/>
              <w:bottom w:val="nil"/>
            </w:tcBorders>
          </w:tcPr>
          <w:p w14:paraId="0AD4181A" w14:textId="77777777" w:rsidR="00A306D2" w:rsidRPr="004B0374" w:rsidRDefault="00A306D2" w:rsidP="007963B1">
            <w:pPr>
              <w:ind w:left="168"/>
              <w:rPr>
                <w:rFonts w:ascii="EucrosiaUPC" w:eastAsia="Cordia New" w:hAnsi="EucrosiaUPC" w:cs="EucrosiaUPC"/>
                <w:sz w:val="32"/>
                <w:szCs w:val="32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3513" w:type="dxa"/>
            <w:tcBorders>
              <w:top w:val="nil"/>
              <w:bottom w:val="nil"/>
            </w:tcBorders>
          </w:tcPr>
          <w:p w14:paraId="05AD4E14" w14:textId="77777777" w:rsidR="00A306D2" w:rsidRPr="004B0374" w:rsidRDefault="00A306D2" w:rsidP="007963B1">
            <w:pPr>
              <w:ind w:left="231"/>
              <w:rPr>
                <w:rFonts w:ascii="EucrosiaUPC" w:eastAsia="Cordia New" w:hAnsi="EucrosiaUPC" w:cs="EucrosiaUPC"/>
                <w:sz w:val="32"/>
                <w:szCs w:val="32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..........................................................</w:t>
            </w:r>
          </w:p>
        </w:tc>
      </w:tr>
      <w:tr w:rsidR="00A306D2" w:rsidRPr="004B0374" w14:paraId="36025B59" w14:textId="77777777" w:rsidTr="007963B1">
        <w:trPr>
          <w:trHeight w:val="533"/>
        </w:trPr>
        <w:tc>
          <w:tcPr>
            <w:tcW w:w="5441" w:type="dxa"/>
            <w:tcBorders>
              <w:top w:val="nil"/>
              <w:bottom w:val="nil"/>
            </w:tcBorders>
            <w:vAlign w:val="center"/>
          </w:tcPr>
          <w:p w14:paraId="5D479A53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30"/>
                <w:szCs w:val="30"/>
                <w:u w:val="single"/>
              </w:rPr>
            </w:pPr>
            <w:r w:rsidRPr="004B0374">
              <w:rPr>
                <w:rFonts w:ascii="TH SarabunIT๙" w:eastAsia="Calibri" w:hAnsi="TH SarabunIT๙" w:cs="TH SarabunIT๙"/>
                <w:sz w:val="30"/>
                <w:szCs w:val="30"/>
                <w:u w:val="single"/>
                <w:cs/>
              </w:rPr>
              <w:t>เชิงเวลา</w:t>
            </w:r>
          </w:p>
        </w:tc>
        <w:tc>
          <w:tcPr>
            <w:tcW w:w="3513" w:type="dxa"/>
            <w:tcBorders>
              <w:top w:val="nil"/>
              <w:bottom w:val="nil"/>
            </w:tcBorders>
            <w:vAlign w:val="center"/>
          </w:tcPr>
          <w:p w14:paraId="1EF84882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A306D2" w:rsidRPr="004B0374" w14:paraId="6ACCF9AF" w14:textId="77777777" w:rsidTr="007963B1">
        <w:trPr>
          <w:trHeight w:val="66"/>
        </w:trPr>
        <w:tc>
          <w:tcPr>
            <w:tcW w:w="5441" w:type="dxa"/>
            <w:tcBorders>
              <w:top w:val="nil"/>
              <w:bottom w:val="nil"/>
            </w:tcBorders>
            <w:vAlign w:val="center"/>
          </w:tcPr>
          <w:p w14:paraId="1377410C" w14:textId="77777777" w:rsidR="00A306D2" w:rsidRPr="004B0374" w:rsidRDefault="00A306D2" w:rsidP="007963B1">
            <w:pPr>
              <w:ind w:left="18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3513" w:type="dxa"/>
            <w:tcBorders>
              <w:top w:val="nil"/>
              <w:bottom w:val="nil"/>
            </w:tcBorders>
            <w:vAlign w:val="center"/>
          </w:tcPr>
          <w:p w14:paraId="6107296C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</w:t>
            </w:r>
          </w:p>
        </w:tc>
      </w:tr>
      <w:tr w:rsidR="00A306D2" w:rsidRPr="004B0374" w14:paraId="230D2946" w14:textId="77777777" w:rsidTr="007963B1">
        <w:trPr>
          <w:trHeight w:val="533"/>
        </w:trPr>
        <w:tc>
          <w:tcPr>
            <w:tcW w:w="5441" w:type="dxa"/>
            <w:tcBorders>
              <w:top w:val="nil"/>
              <w:bottom w:val="nil"/>
            </w:tcBorders>
            <w:vAlign w:val="center"/>
          </w:tcPr>
          <w:p w14:paraId="5493AC87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30"/>
                <w:szCs w:val="30"/>
                <w:u w:val="single"/>
              </w:rPr>
            </w:pPr>
            <w:r w:rsidRPr="004B0374">
              <w:rPr>
                <w:rFonts w:ascii="TH SarabunIT๙" w:eastAsia="Calibri" w:hAnsi="TH SarabunIT๙" w:cs="TH SarabunIT๙"/>
                <w:sz w:val="30"/>
                <w:szCs w:val="30"/>
                <w:u w:val="single"/>
                <w:cs/>
              </w:rPr>
              <w:t>เชิงต้นทุน</w:t>
            </w:r>
          </w:p>
        </w:tc>
        <w:tc>
          <w:tcPr>
            <w:tcW w:w="3513" w:type="dxa"/>
            <w:tcBorders>
              <w:top w:val="nil"/>
              <w:bottom w:val="nil"/>
            </w:tcBorders>
            <w:vAlign w:val="center"/>
          </w:tcPr>
          <w:p w14:paraId="404E9DEB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A306D2" w:rsidRPr="004B0374" w14:paraId="7B55E768" w14:textId="77777777" w:rsidTr="007963B1">
        <w:trPr>
          <w:trHeight w:val="533"/>
        </w:trPr>
        <w:tc>
          <w:tcPr>
            <w:tcW w:w="5441" w:type="dxa"/>
            <w:tcBorders>
              <w:top w:val="nil"/>
            </w:tcBorders>
            <w:vAlign w:val="center"/>
          </w:tcPr>
          <w:p w14:paraId="4AF5214B" w14:textId="77777777" w:rsidR="00A306D2" w:rsidRPr="004B0374" w:rsidRDefault="00A306D2" w:rsidP="007963B1">
            <w:pPr>
              <w:ind w:left="18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3513" w:type="dxa"/>
            <w:tcBorders>
              <w:top w:val="nil"/>
            </w:tcBorders>
            <w:vAlign w:val="center"/>
          </w:tcPr>
          <w:p w14:paraId="390B234C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</w:t>
            </w:r>
          </w:p>
        </w:tc>
      </w:tr>
    </w:tbl>
    <w:p w14:paraId="299B87F4" w14:textId="77777777" w:rsidR="006915C5" w:rsidRDefault="006915C5" w:rsidP="00A306D2">
      <w:pPr>
        <w:tabs>
          <w:tab w:val="left" w:pos="360"/>
          <w:tab w:val="left" w:pos="720"/>
          <w:tab w:val="left" w:pos="1620"/>
          <w:tab w:val="left" w:pos="252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2F43DDF5" w14:textId="77777777" w:rsidR="008417E2" w:rsidRDefault="008417E2">
      <w:pPr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br w:type="page"/>
      </w:r>
    </w:p>
    <w:p w14:paraId="4EBB6931" w14:textId="6231E5A5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lastRenderedPageBreak/>
        <w:t>12. แผนการดำเนินงาน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8"/>
        <w:gridCol w:w="3486"/>
      </w:tblGrid>
      <w:tr w:rsidR="00A306D2" w:rsidRPr="004B0374" w14:paraId="4F1C3DC0" w14:textId="77777777" w:rsidTr="007963B1">
        <w:trPr>
          <w:trHeight w:val="533"/>
        </w:trPr>
        <w:tc>
          <w:tcPr>
            <w:tcW w:w="546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6BF5692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B037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8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568C360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B037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ระยะเวลาดำเนินงาน</w:t>
            </w:r>
          </w:p>
        </w:tc>
      </w:tr>
      <w:tr w:rsidR="00A306D2" w:rsidRPr="004B0374" w14:paraId="292D4D49" w14:textId="77777777" w:rsidTr="007963B1">
        <w:trPr>
          <w:trHeight w:val="533"/>
        </w:trPr>
        <w:tc>
          <w:tcPr>
            <w:tcW w:w="5468" w:type="dxa"/>
            <w:tcBorders>
              <w:bottom w:val="nil"/>
            </w:tcBorders>
          </w:tcPr>
          <w:p w14:paraId="0979BC9B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1.</w:t>
            </w:r>
            <w:r w:rsidRPr="004B037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วางแผนการดำเนินงาน (</w:t>
            </w:r>
            <w:r w:rsidRPr="004B0374">
              <w:rPr>
                <w:rFonts w:ascii="TH SarabunIT๙" w:eastAsia="Calibri" w:hAnsi="TH SarabunIT๙" w:cs="TH SarabunIT๙"/>
                <w:sz w:val="28"/>
              </w:rPr>
              <w:t>Plan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  <w:p w14:paraId="1E452F39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5F3157ED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……………………………………………………………………………………………..</w:t>
            </w:r>
          </w:p>
        </w:tc>
        <w:tc>
          <w:tcPr>
            <w:tcW w:w="3486" w:type="dxa"/>
            <w:tcBorders>
              <w:bottom w:val="nil"/>
            </w:tcBorders>
          </w:tcPr>
          <w:p w14:paraId="0306FE1C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</w:p>
          <w:p w14:paraId="3E4F37F0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</w:t>
            </w:r>
          </w:p>
          <w:p w14:paraId="0021BBC6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 w:hint="cs"/>
                <w:sz w:val="28"/>
                <w:cs/>
              </w:rPr>
              <w:t>................................................................</w:t>
            </w:r>
          </w:p>
        </w:tc>
      </w:tr>
      <w:tr w:rsidR="00A306D2" w:rsidRPr="004B0374" w14:paraId="78A0C020" w14:textId="77777777" w:rsidTr="007963B1">
        <w:trPr>
          <w:trHeight w:val="533"/>
        </w:trPr>
        <w:tc>
          <w:tcPr>
            <w:tcW w:w="5468" w:type="dxa"/>
            <w:tcBorders>
              <w:top w:val="nil"/>
              <w:bottom w:val="nil"/>
            </w:tcBorders>
          </w:tcPr>
          <w:p w14:paraId="49FA9F65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2.</w:t>
            </w:r>
            <w:r w:rsidRPr="004B037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ดำเนินการ (</w:t>
            </w:r>
            <w:r w:rsidRPr="004B0374">
              <w:rPr>
                <w:rFonts w:ascii="TH SarabunIT๙" w:eastAsia="Calibri" w:hAnsi="TH SarabunIT๙" w:cs="TH SarabunIT๙"/>
                <w:sz w:val="28"/>
              </w:rPr>
              <w:t>Do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  <w:p w14:paraId="2EC1BE8F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59B837C2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……………………………………………………………………………………………...</w:t>
            </w:r>
          </w:p>
        </w:tc>
        <w:tc>
          <w:tcPr>
            <w:tcW w:w="3486" w:type="dxa"/>
            <w:tcBorders>
              <w:top w:val="nil"/>
              <w:bottom w:val="nil"/>
            </w:tcBorders>
          </w:tcPr>
          <w:p w14:paraId="0B3FF614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2FD0269F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</w:t>
            </w:r>
          </w:p>
          <w:p w14:paraId="5F6674EE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………………………………………………………..</w:t>
            </w:r>
          </w:p>
        </w:tc>
      </w:tr>
      <w:tr w:rsidR="00A306D2" w:rsidRPr="004B0374" w14:paraId="0C068C46" w14:textId="77777777" w:rsidTr="007963B1">
        <w:trPr>
          <w:trHeight w:val="533"/>
        </w:trPr>
        <w:tc>
          <w:tcPr>
            <w:tcW w:w="5468" w:type="dxa"/>
            <w:tcBorders>
              <w:top w:val="nil"/>
              <w:bottom w:val="nil"/>
            </w:tcBorders>
          </w:tcPr>
          <w:p w14:paraId="49F77A85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</w:rPr>
              <w:t>3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4B037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สรุปและประเมินผล (</w:t>
            </w:r>
            <w:r w:rsidRPr="004B0374">
              <w:rPr>
                <w:rFonts w:ascii="TH SarabunIT๙" w:eastAsia="Calibri" w:hAnsi="TH SarabunIT๙" w:cs="TH SarabunIT๙"/>
                <w:sz w:val="28"/>
              </w:rPr>
              <w:t>Check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  <w:p w14:paraId="36241390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210F4D96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 w:hint="cs"/>
                <w:sz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486" w:type="dxa"/>
            <w:tcBorders>
              <w:top w:val="nil"/>
              <w:bottom w:val="nil"/>
            </w:tcBorders>
          </w:tcPr>
          <w:p w14:paraId="632037E6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660D6C89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</w:t>
            </w:r>
          </w:p>
          <w:p w14:paraId="2C09B8E2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………………………………………………………..</w:t>
            </w:r>
          </w:p>
        </w:tc>
      </w:tr>
      <w:tr w:rsidR="00A306D2" w:rsidRPr="004B0374" w14:paraId="7FB7D01C" w14:textId="77777777" w:rsidTr="007963B1">
        <w:trPr>
          <w:trHeight w:val="533"/>
        </w:trPr>
        <w:tc>
          <w:tcPr>
            <w:tcW w:w="5468" w:type="dxa"/>
            <w:tcBorders>
              <w:top w:val="nil"/>
            </w:tcBorders>
          </w:tcPr>
          <w:p w14:paraId="7240088F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4.</w:t>
            </w:r>
            <w:r w:rsidRPr="004B037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นำผลการประเมินไปปรับปรุง(</w:t>
            </w:r>
            <w:r w:rsidRPr="004B0374">
              <w:rPr>
                <w:rFonts w:ascii="TH SarabunIT๙" w:eastAsia="Calibri" w:hAnsi="TH SarabunIT๙" w:cs="TH SarabunIT๙"/>
                <w:sz w:val="28"/>
              </w:rPr>
              <w:t>Act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  <w:p w14:paraId="1D953975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00C9F960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………………………………………………………………………………………………</w:t>
            </w:r>
          </w:p>
        </w:tc>
        <w:tc>
          <w:tcPr>
            <w:tcW w:w="3486" w:type="dxa"/>
            <w:tcBorders>
              <w:top w:val="nil"/>
            </w:tcBorders>
          </w:tcPr>
          <w:p w14:paraId="5F70905F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7C5F64B3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</w:t>
            </w:r>
          </w:p>
          <w:p w14:paraId="72A72AAC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………………………………………………………..</w:t>
            </w:r>
          </w:p>
          <w:p w14:paraId="121D0E3C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</w:tr>
    </w:tbl>
    <w:p w14:paraId="49B7CAD7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268"/>
          <w:tab w:val="right" w:pos="4253"/>
          <w:tab w:val="left" w:pos="4536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2AED7FEF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268"/>
          <w:tab w:val="right" w:pos="4253"/>
          <w:tab w:val="left" w:pos="4536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13. งบประมาณรวม  …………………….............</w:t>
      </w:r>
      <w:r w:rsidRPr="004B0374">
        <w:rPr>
          <w:rFonts w:ascii="TH SarabunIT๙" w:eastAsia="Cordia New" w:hAnsi="TH SarabunIT๙" w:cs="TH SarabunIT๙"/>
          <w:b/>
          <w:bCs/>
          <w:sz w:val="30"/>
          <w:szCs w:val="30"/>
        </w:rPr>
        <w:tab/>
      </w: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บาท</w:t>
      </w:r>
    </w:p>
    <w:p w14:paraId="7451C7E4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(     )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งบประมาณแผ่นดิน</w:t>
      </w:r>
      <w:r w:rsidRPr="004B0374">
        <w:rPr>
          <w:rFonts w:ascii="TH SarabunIT๙" w:eastAsia="Cordia New" w:hAnsi="TH SarabunIT๙" w:cs="TH SarabunIT๙"/>
          <w:sz w:val="30"/>
          <w:szCs w:val="30"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……...............................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บาท</w:t>
      </w:r>
    </w:p>
    <w:p w14:paraId="006E6E64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งบประมาณเงินรายได้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……...............................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บาท</w:t>
      </w:r>
    </w:p>
    <w:p w14:paraId="278DAFD9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งบประมาณอื่น</w:t>
      </w:r>
      <w:r w:rsidRPr="004B0374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ๆ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 xml:space="preserve">...................................... 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บาท</w:t>
      </w:r>
    </w:p>
    <w:p w14:paraId="019FD02F" w14:textId="77777777" w:rsidR="00A306D2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22CAF553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14. รายละเอียดงบประมาณ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1548"/>
        <w:gridCol w:w="5056"/>
      </w:tblGrid>
      <w:tr w:rsidR="00A306D2" w:rsidRPr="004B0374" w14:paraId="29BF32B6" w14:textId="77777777" w:rsidTr="007963B1">
        <w:tc>
          <w:tcPr>
            <w:tcW w:w="1958" w:type="dxa"/>
            <w:shd w:val="clear" w:color="auto" w:fill="F2F2F2"/>
            <w:vAlign w:val="center"/>
          </w:tcPr>
          <w:p w14:paraId="5F32394F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4B0374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งบรายจ่าย/หมวดรายจ่าย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24CD6278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5056" w:type="dxa"/>
            <w:shd w:val="clear" w:color="auto" w:fill="F2F2F2"/>
            <w:vAlign w:val="center"/>
          </w:tcPr>
          <w:p w14:paraId="7647561B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A306D2" w:rsidRPr="004B0374" w14:paraId="265C3C3C" w14:textId="77777777" w:rsidTr="007963B1">
        <w:tc>
          <w:tcPr>
            <w:tcW w:w="8562" w:type="dxa"/>
            <w:gridSpan w:val="3"/>
            <w:shd w:val="clear" w:color="auto" w:fill="auto"/>
            <w:vAlign w:val="center"/>
          </w:tcPr>
          <w:p w14:paraId="27092EFC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4B037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กิจกรรมย่อยที่ 1 ......................................................................................................................................</w:t>
            </w:r>
          </w:p>
        </w:tc>
      </w:tr>
      <w:tr w:rsidR="00A306D2" w:rsidRPr="004B0374" w14:paraId="76CE5F03" w14:textId="77777777" w:rsidTr="007963B1">
        <w:tc>
          <w:tcPr>
            <w:tcW w:w="1958" w:type="dxa"/>
          </w:tcPr>
          <w:p w14:paraId="3B7F9699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ค่าตอบแทน</w:t>
            </w:r>
          </w:p>
          <w:p w14:paraId="28C14C64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1)</w:t>
            </w:r>
          </w:p>
          <w:p w14:paraId="1A9C65E2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2)</w:t>
            </w:r>
          </w:p>
          <w:p w14:paraId="7CFD4280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ค่าใช้สอย</w:t>
            </w:r>
          </w:p>
          <w:p w14:paraId="1AED1992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B0374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  <w:p w14:paraId="14FAAD44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2)</w:t>
            </w:r>
          </w:p>
          <w:p w14:paraId="6FD5B828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ค่าวัสดุ</w:t>
            </w:r>
          </w:p>
          <w:p w14:paraId="7506C80B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1)</w:t>
            </w:r>
          </w:p>
          <w:p w14:paraId="20355565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2)</w:t>
            </w:r>
          </w:p>
          <w:p w14:paraId="3919BFDC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ค่าครุภัณฑ์</w:t>
            </w:r>
          </w:p>
          <w:p w14:paraId="2BE22F4B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1)</w:t>
            </w:r>
          </w:p>
          <w:p w14:paraId="1F3D17F4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2)</w:t>
            </w:r>
          </w:p>
        </w:tc>
        <w:tc>
          <w:tcPr>
            <w:tcW w:w="1548" w:type="dxa"/>
          </w:tcPr>
          <w:p w14:paraId="05CCBEF7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056" w:type="dxa"/>
          </w:tcPr>
          <w:p w14:paraId="1AC6BC9C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  <w:p w14:paraId="553E6CF6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  <w:p w14:paraId="56E6ED5C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  <w:p w14:paraId="742CD403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661FF3E4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spacing w:before="24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15. ผลที่คาดว่าจะได้รับ</w:t>
      </w:r>
    </w:p>
    <w:p w14:paraId="72DC7121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15.1</w:t>
      </w:r>
      <w:r w:rsidRPr="004B0374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="00774016"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0DECF02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</w:rPr>
        <w:t>1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>2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 xml:space="preserve"> …………………………………………………………………………………………………….................................................</w:t>
      </w:r>
      <w:r w:rsidR="00774016">
        <w:rPr>
          <w:rFonts w:ascii="TH SarabunIT๙" w:eastAsia="Cordia New" w:hAnsi="TH SarabunIT๙" w:cs="TH SarabunIT๙" w:hint="cs"/>
          <w:sz w:val="30"/>
          <w:szCs w:val="30"/>
          <w:cs/>
        </w:rPr>
        <w:t>........</w:t>
      </w:r>
    </w:p>
    <w:p w14:paraId="55C5069E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</w:rPr>
        <w:t>1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>3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 xml:space="preserve"> …………………………………………………………………………………………………….................................................</w:t>
      </w:r>
      <w:r w:rsidR="00774016">
        <w:rPr>
          <w:rFonts w:ascii="TH SarabunIT๙" w:eastAsia="Cordia New" w:hAnsi="TH SarabunIT๙" w:cs="TH SarabunIT๙" w:hint="cs"/>
          <w:sz w:val="30"/>
          <w:szCs w:val="30"/>
          <w:cs/>
        </w:rPr>
        <w:t>........</w:t>
      </w:r>
    </w:p>
    <w:p w14:paraId="029BB31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</w:rPr>
        <w:t>1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>4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 xml:space="preserve"> …………………………………………………………………………………………………….................................................</w:t>
      </w:r>
      <w:r w:rsidR="00774016">
        <w:rPr>
          <w:rFonts w:ascii="TH SarabunIT๙" w:eastAsia="Cordia New" w:hAnsi="TH SarabunIT๙" w:cs="TH SarabunIT๙" w:hint="cs"/>
          <w:sz w:val="30"/>
          <w:szCs w:val="30"/>
          <w:cs/>
        </w:rPr>
        <w:t>........</w:t>
      </w:r>
    </w:p>
    <w:p w14:paraId="2A315A96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426CE3F1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lastRenderedPageBreak/>
        <w:t>16. การติดตามและประเมินผลกิจกรรม</w:t>
      </w:r>
    </w:p>
    <w:p w14:paraId="66716EEA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......................................................ระบุวิธีการหรือเครื่องมือที่ใช้ในการติดตามและประเมินผล.................................</w:t>
      </w:r>
      <w:r w:rsidR="00FA24EF"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28B8E319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 w:rsidR="00FA24EF"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57ECF29F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3824B4F9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733F8DEB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68346BED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3E1D512B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05BFB1F2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261A43CB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58A78309" w14:textId="77777777" w:rsidR="00A306D2" w:rsidRPr="004B0374" w:rsidRDefault="00A306D2" w:rsidP="00A306D2">
      <w:pPr>
        <w:rPr>
          <w:rFonts w:ascii="TH SarabunIT๙" w:eastAsia="Cordia New" w:hAnsi="TH SarabunIT๙" w:cs="TH SarabunIT๙"/>
          <w:sz w:val="30"/>
          <w:szCs w:val="30"/>
        </w:rPr>
      </w:pPr>
    </w:p>
    <w:p w14:paraId="2D5AC444" w14:textId="77777777" w:rsidR="00A306D2" w:rsidRPr="004B0374" w:rsidRDefault="00A306D2" w:rsidP="00A306D2">
      <w:pPr>
        <w:rPr>
          <w:rFonts w:ascii="TH SarabunIT๙" w:eastAsia="Cordia New" w:hAnsi="TH SarabunIT๙" w:cs="TH SarabunIT๙"/>
          <w:sz w:val="30"/>
          <w:szCs w:val="30"/>
        </w:rPr>
      </w:pPr>
    </w:p>
    <w:p w14:paraId="0E282FEF" w14:textId="77777777" w:rsidR="00A306D2" w:rsidRPr="004B0374" w:rsidRDefault="00A306D2" w:rsidP="00A306D2">
      <w:pPr>
        <w:ind w:left="3600"/>
        <w:rPr>
          <w:rFonts w:ascii="TH SarabunIT๙" w:eastAsia="Cordia New" w:hAnsi="TH SarabunIT๙" w:cs="TH SarabunIT๙"/>
          <w:sz w:val="30"/>
          <w:szCs w:val="30"/>
          <w:cs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ลงชื่อ</w:t>
      </w:r>
    </w:p>
    <w:p w14:paraId="36C3A563" w14:textId="77777777" w:rsidR="00A306D2" w:rsidRPr="004B0374" w:rsidRDefault="00A306D2" w:rsidP="00A306D2">
      <w:pPr>
        <w:ind w:left="3600"/>
        <w:jc w:val="center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(................................................................)</w:t>
      </w:r>
    </w:p>
    <w:p w14:paraId="0AAC9E56" w14:textId="77777777" w:rsidR="00A306D2" w:rsidRPr="004B0374" w:rsidRDefault="00A306D2" w:rsidP="00A306D2">
      <w:pPr>
        <w:ind w:left="3600"/>
        <w:rPr>
          <w:rFonts w:ascii="TH SarabunIT๙" w:eastAsia="Cordia New" w:hAnsi="TH SarabunIT๙" w:cs="TH SarabunIT๙"/>
          <w:sz w:val="30"/>
          <w:szCs w:val="30"/>
          <w:cs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ตำแหน่ง       ...............................................................</w:t>
      </w:r>
    </w:p>
    <w:p w14:paraId="1B42F4C7" w14:textId="77777777" w:rsidR="00A306D2" w:rsidRPr="004B0374" w:rsidRDefault="00A306D2" w:rsidP="00A306D2">
      <w:pPr>
        <w:ind w:left="360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B0374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sectPr w:rsidR="00A306D2" w:rsidRPr="004B0374" w:rsidSect="006B72B7">
      <w:headerReference w:type="even" r:id="rId24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1696B" w14:textId="77777777" w:rsidR="004D4BBA" w:rsidRDefault="004D4BBA">
      <w:r>
        <w:separator/>
      </w:r>
    </w:p>
  </w:endnote>
  <w:endnote w:type="continuationSeparator" w:id="0">
    <w:p w14:paraId="523FE847" w14:textId="77777777" w:rsidR="004D4BBA" w:rsidRDefault="004D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3DC0F" w14:textId="77777777" w:rsidR="004D4BBA" w:rsidRDefault="004D4BBA">
      <w:r>
        <w:separator/>
      </w:r>
    </w:p>
  </w:footnote>
  <w:footnote w:type="continuationSeparator" w:id="0">
    <w:p w14:paraId="2EC14FF8" w14:textId="77777777" w:rsidR="004D4BBA" w:rsidRDefault="004D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6FE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E1B955" w14:textId="77777777" w:rsidR="00B84631" w:rsidRDefault="00B84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E4"/>
    <w:rsid w:val="000009B3"/>
    <w:rsid w:val="00017EF8"/>
    <w:rsid w:val="000261E0"/>
    <w:rsid w:val="00041424"/>
    <w:rsid w:val="000514EF"/>
    <w:rsid w:val="00052099"/>
    <w:rsid w:val="00055E5F"/>
    <w:rsid w:val="00057E7F"/>
    <w:rsid w:val="0006583D"/>
    <w:rsid w:val="000A6444"/>
    <w:rsid w:val="000C04BF"/>
    <w:rsid w:val="000D658D"/>
    <w:rsid w:val="000D6911"/>
    <w:rsid w:val="00107DC9"/>
    <w:rsid w:val="00126983"/>
    <w:rsid w:val="00134354"/>
    <w:rsid w:val="00134A4B"/>
    <w:rsid w:val="001356A8"/>
    <w:rsid w:val="00135AF9"/>
    <w:rsid w:val="00137878"/>
    <w:rsid w:val="00142583"/>
    <w:rsid w:val="0015472A"/>
    <w:rsid w:val="001878BA"/>
    <w:rsid w:val="00193FB7"/>
    <w:rsid w:val="001A236F"/>
    <w:rsid w:val="001A6AAA"/>
    <w:rsid w:val="001B6BD6"/>
    <w:rsid w:val="001D2D8E"/>
    <w:rsid w:val="001D52C6"/>
    <w:rsid w:val="001F5E85"/>
    <w:rsid w:val="00207F55"/>
    <w:rsid w:val="00232AFD"/>
    <w:rsid w:val="002343A7"/>
    <w:rsid w:val="00234405"/>
    <w:rsid w:val="00236EDF"/>
    <w:rsid w:val="002456E7"/>
    <w:rsid w:val="00256F08"/>
    <w:rsid w:val="0027125A"/>
    <w:rsid w:val="002747A4"/>
    <w:rsid w:val="00287E1A"/>
    <w:rsid w:val="002A5432"/>
    <w:rsid w:val="002A5CB9"/>
    <w:rsid w:val="002B578D"/>
    <w:rsid w:val="002D0C13"/>
    <w:rsid w:val="002D3DE6"/>
    <w:rsid w:val="002E1EB8"/>
    <w:rsid w:val="002E788A"/>
    <w:rsid w:val="002F20E1"/>
    <w:rsid w:val="002F2539"/>
    <w:rsid w:val="00306778"/>
    <w:rsid w:val="00321B96"/>
    <w:rsid w:val="00326FCD"/>
    <w:rsid w:val="00335275"/>
    <w:rsid w:val="00336DC6"/>
    <w:rsid w:val="003435F2"/>
    <w:rsid w:val="0036576A"/>
    <w:rsid w:val="00373682"/>
    <w:rsid w:val="00387B20"/>
    <w:rsid w:val="003961B1"/>
    <w:rsid w:val="003A54A5"/>
    <w:rsid w:val="003B0B81"/>
    <w:rsid w:val="003C2EC2"/>
    <w:rsid w:val="003C3B36"/>
    <w:rsid w:val="003D4C07"/>
    <w:rsid w:val="003E582F"/>
    <w:rsid w:val="003F1BEA"/>
    <w:rsid w:val="00444D28"/>
    <w:rsid w:val="004470AA"/>
    <w:rsid w:val="004522BC"/>
    <w:rsid w:val="0045480E"/>
    <w:rsid w:val="00460E5B"/>
    <w:rsid w:val="00485668"/>
    <w:rsid w:val="00497633"/>
    <w:rsid w:val="004B0E42"/>
    <w:rsid w:val="004B374F"/>
    <w:rsid w:val="004B4D7E"/>
    <w:rsid w:val="004C3F02"/>
    <w:rsid w:val="004C53C8"/>
    <w:rsid w:val="004C67DB"/>
    <w:rsid w:val="004D4BBA"/>
    <w:rsid w:val="004E3F55"/>
    <w:rsid w:val="004E7B4A"/>
    <w:rsid w:val="004F501D"/>
    <w:rsid w:val="004F7F68"/>
    <w:rsid w:val="00506B44"/>
    <w:rsid w:val="00511243"/>
    <w:rsid w:val="00523D9D"/>
    <w:rsid w:val="00524ECF"/>
    <w:rsid w:val="005316D2"/>
    <w:rsid w:val="00534F02"/>
    <w:rsid w:val="005425A8"/>
    <w:rsid w:val="005458F7"/>
    <w:rsid w:val="005735AC"/>
    <w:rsid w:val="00586272"/>
    <w:rsid w:val="005A0095"/>
    <w:rsid w:val="005A5FC3"/>
    <w:rsid w:val="005A769C"/>
    <w:rsid w:val="005B3CDE"/>
    <w:rsid w:val="005C28DA"/>
    <w:rsid w:val="005D3604"/>
    <w:rsid w:val="005E4E6E"/>
    <w:rsid w:val="005F4EE0"/>
    <w:rsid w:val="00612B51"/>
    <w:rsid w:val="006133F6"/>
    <w:rsid w:val="00613DE2"/>
    <w:rsid w:val="00632593"/>
    <w:rsid w:val="00634C2C"/>
    <w:rsid w:val="00655F81"/>
    <w:rsid w:val="00666E9A"/>
    <w:rsid w:val="006915C5"/>
    <w:rsid w:val="006A175C"/>
    <w:rsid w:val="006A21C2"/>
    <w:rsid w:val="006A350C"/>
    <w:rsid w:val="006A4118"/>
    <w:rsid w:val="006B17F4"/>
    <w:rsid w:val="006B72B7"/>
    <w:rsid w:val="006D16F7"/>
    <w:rsid w:val="006D34C8"/>
    <w:rsid w:val="006D39AB"/>
    <w:rsid w:val="006E31FA"/>
    <w:rsid w:val="006E3477"/>
    <w:rsid w:val="006E4E0B"/>
    <w:rsid w:val="006E7C4D"/>
    <w:rsid w:val="007010D8"/>
    <w:rsid w:val="007154B5"/>
    <w:rsid w:val="00774016"/>
    <w:rsid w:val="007909DE"/>
    <w:rsid w:val="00792988"/>
    <w:rsid w:val="007941B5"/>
    <w:rsid w:val="007955BD"/>
    <w:rsid w:val="007A77CC"/>
    <w:rsid w:val="007B0FAD"/>
    <w:rsid w:val="007B1DF0"/>
    <w:rsid w:val="007B3508"/>
    <w:rsid w:val="007D6E27"/>
    <w:rsid w:val="007E6E95"/>
    <w:rsid w:val="007F166C"/>
    <w:rsid w:val="007F1A71"/>
    <w:rsid w:val="00812676"/>
    <w:rsid w:val="00831A81"/>
    <w:rsid w:val="00841186"/>
    <w:rsid w:val="008417E2"/>
    <w:rsid w:val="0084483C"/>
    <w:rsid w:val="00851C3C"/>
    <w:rsid w:val="008535D9"/>
    <w:rsid w:val="0086677E"/>
    <w:rsid w:val="008720A2"/>
    <w:rsid w:val="008747ED"/>
    <w:rsid w:val="00896CD0"/>
    <w:rsid w:val="00897BBA"/>
    <w:rsid w:val="008A5D3D"/>
    <w:rsid w:val="008C6A15"/>
    <w:rsid w:val="008D01E2"/>
    <w:rsid w:val="008E157A"/>
    <w:rsid w:val="008E530B"/>
    <w:rsid w:val="008F0407"/>
    <w:rsid w:val="00901DE5"/>
    <w:rsid w:val="00904C2B"/>
    <w:rsid w:val="009134F4"/>
    <w:rsid w:val="00920F5E"/>
    <w:rsid w:val="00921E9F"/>
    <w:rsid w:val="00923102"/>
    <w:rsid w:val="00934463"/>
    <w:rsid w:val="00943F40"/>
    <w:rsid w:val="00946E2C"/>
    <w:rsid w:val="00950731"/>
    <w:rsid w:val="00951D06"/>
    <w:rsid w:val="009813B5"/>
    <w:rsid w:val="00990D85"/>
    <w:rsid w:val="00992124"/>
    <w:rsid w:val="009C083B"/>
    <w:rsid w:val="009C54CB"/>
    <w:rsid w:val="009C74E1"/>
    <w:rsid w:val="009D0BC0"/>
    <w:rsid w:val="009D26C8"/>
    <w:rsid w:val="009D74D7"/>
    <w:rsid w:val="00A07DF8"/>
    <w:rsid w:val="00A10DAF"/>
    <w:rsid w:val="00A17D41"/>
    <w:rsid w:val="00A20913"/>
    <w:rsid w:val="00A306D2"/>
    <w:rsid w:val="00A42313"/>
    <w:rsid w:val="00A46B35"/>
    <w:rsid w:val="00A60D81"/>
    <w:rsid w:val="00A64DF4"/>
    <w:rsid w:val="00A841C7"/>
    <w:rsid w:val="00A97E58"/>
    <w:rsid w:val="00AB3BC8"/>
    <w:rsid w:val="00AC0FEE"/>
    <w:rsid w:val="00AC4217"/>
    <w:rsid w:val="00AD0725"/>
    <w:rsid w:val="00AD1C6E"/>
    <w:rsid w:val="00AD5188"/>
    <w:rsid w:val="00AE4267"/>
    <w:rsid w:val="00B002E5"/>
    <w:rsid w:val="00B13952"/>
    <w:rsid w:val="00B16992"/>
    <w:rsid w:val="00B453CF"/>
    <w:rsid w:val="00B51B3E"/>
    <w:rsid w:val="00B63F00"/>
    <w:rsid w:val="00B80B01"/>
    <w:rsid w:val="00B84631"/>
    <w:rsid w:val="00B8566C"/>
    <w:rsid w:val="00B857A1"/>
    <w:rsid w:val="00B91667"/>
    <w:rsid w:val="00BA4F71"/>
    <w:rsid w:val="00BC60D5"/>
    <w:rsid w:val="00BD3E8D"/>
    <w:rsid w:val="00BF6C5B"/>
    <w:rsid w:val="00C06B23"/>
    <w:rsid w:val="00C13F57"/>
    <w:rsid w:val="00C20077"/>
    <w:rsid w:val="00C25627"/>
    <w:rsid w:val="00C2565C"/>
    <w:rsid w:val="00C47380"/>
    <w:rsid w:val="00C61C3E"/>
    <w:rsid w:val="00C72D47"/>
    <w:rsid w:val="00C87E7C"/>
    <w:rsid w:val="00C9039D"/>
    <w:rsid w:val="00C94909"/>
    <w:rsid w:val="00C97774"/>
    <w:rsid w:val="00CA5A60"/>
    <w:rsid w:val="00CB4B53"/>
    <w:rsid w:val="00CC5DC4"/>
    <w:rsid w:val="00CD0E90"/>
    <w:rsid w:val="00CE2BC0"/>
    <w:rsid w:val="00CF4E66"/>
    <w:rsid w:val="00CF7165"/>
    <w:rsid w:val="00D35165"/>
    <w:rsid w:val="00D40E4A"/>
    <w:rsid w:val="00D433BD"/>
    <w:rsid w:val="00D4689D"/>
    <w:rsid w:val="00D518B7"/>
    <w:rsid w:val="00D5496A"/>
    <w:rsid w:val="00D57117"/>
    <w:rsid w:val="00D60159"/>
    <w:rsid w:val="00D6626B"/>
    <w:rsid w:val="00D77307"/>
    <w:rsid w:val="00D82539"/>
    <w:rsid w:val="00D9109D"/>
    <w:rsid w:val="00D91A68"/>
    <w:rsid w:val="00DB112C"/>
    <w:rsid w:val="00DB741A"/>
    <w:rsid w:val="00DC04C9"/>
    <w:rsid w:val="00DC6853"/>
    <w:rsid w:val="00DD267F"/>
    <w:rsid w:val="00DD2C38"/>
    <w:rsid w:val="00DD3C3D"/>
    <w:rsid w:val="00DF05F2"/>
    <w:rsid w:val="00E30CE3"/>
    <w:rsid w:val="00E3712F"/>
    <w:rsid w:val="00E537F1"/>
    <w:rsid w:val="00E56A84"/>
    <w:rsid w:val="00E8014A"/>
    <w:rsid w:val="00E944EC"/>
    <w:rsid w:val="00EB5645"/>
    <w:rsid w:val="00EB5E8E"/>
    <w:rsid w:val="00EC23EF"/>
    <w:rsid w:val="00EC3D60"/>
    <w:rsid w:val="00EC4B1D"/>
    <w:rsid w:val="00ED00DB"/>
    <w:rsid w:val="00ED346D"/>
    <w:rsid w:val="00ED45F8"/>
    <w:rsid w:val="00EE0C32"/>
    <w:rsid w:val="00EE2F1A"/>
    <w:rsid w:val="00EE671F"/>
    <w:rsid w:val="00F00547"/>
    <w:rsid w:val="00F06498"/>
    <w:rsid w:val="00F116A9"/>
    <w:rsid w:val="00F21D30"/>
    <w:rsid w:val="00F23720"/>
    <w:rsid w:val="00F4094B"/>
    <w:rsid w:val="00F552AE"/>
    <w:rsid w:val="00F57925"/>
    <w:rsid w:val="00F75D25"/>
    <w:rsid w:val="00F819F8"/>
    <w:rsid w:val="00F86446"/>
    <w:rsid w:val="00F92927"/>
    <w:rsid w:val="00F9738D"/>
    <w:rsid w:val="00FA24EF"/>
    <w:rsid w:val="00FB2240"/>
    <w:rsid w:val="00FB2AAC"/>
    <w:rsid w:val="00FB3EF2"/>
    <w:rsid w:val="00FC1FDB"/>
    <w:rsid w:val="00FC2272"/>
    <w:rsid w:val="00FC73E4"/>
    <w:rsid w:val="00FD575A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612DA"/>
  <w15:chartTrackingRefBased/>
  <w15:docId w15:val="{5AED0A93-7419-46A1-97BA-EA46E93E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  <w:style w:type="paragraph" w:styleId="aa">
    <w:name w:val="List Paragraph"/>
    <w:basedOn w:val="a"/>
    <w:uiPriority w:val="34"/>
    <w:qFormat/>
    <w:rsid w:val="00A306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b">
    <w:name w:val="Body Text"/>
    <w:basedOn w:val="a"/>
    <w:link w:val="ac"/>
    <w:rsid w:val="003961B1"/>
    <w:rPr>
      <w:rFonts w:ascii="EucrosiaUPC" w:eastAsia="Cordia New" w:hAnsi="EucrosiaUPC" w:cs="Eucros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3961B1"/>
    <w:rPr>
      <w:rFonts w:ascii="EucrosiaUPC" w:eastAsia="Cordia New" w:hAnsi="EucrosiaUPC" w:cs="EucrosiaUPC"/>
      <w:sz w:val="32"/>
      <w:szCs w:val="32"/>
    </w:rPr>
  </w:style>
  <w:style w:type="table" w:styleId="ad">
    <w:name w:val="Table Grid"/>
    <w:basedOn w:val="a1"/>
    <w:rsid w:val="00DB112C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0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2023-05-22T07:21:00Z</cp:lastPrinted>
  <dcterms:created xsi:type="dcterms:W3CDTF">2024-07-03T03:47:00Z</dcterms:created>
  <dcterms:modified xsi:type="dcterms:W3CDTF">2024-07-03T03:47:00Z</dcterms:modified>
</cp:coreProperties>
</file>